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727A" w14:textId="278E7E2A" w:rsidR="00392FDE" w:rsidRDefault="00392FDE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>FW.4270.2.1.JM1.26</w:t>
      </w:r>
    </w:p>
    <w:p w14:paraId="5D19AEA1" w14:textId="689C7EC0" w:rsidR="00ED0C4D" w:rsidRPr="003921F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3921F9">
        <w:rPr>
          <w:rFonts w:ascii="Arial" w:hAnsi="Arial" w:cs="Arial"/>
          <w:color w:val="000000"/>
          <w:sz w:val="24"/>
          <w:szCs w:val="24"/>
        </w:rPr>
        <w:tab/>
        <w:t>Załącznik nr 4</w:t>
      </w:r>
    </w:p>
    <w:p w14:paraId="3D4D32F3" w14:textId="77777777" w:rsidR="00ED0C4D" w:rsidRPr="003921F9" w:rsidRDefault="00ED0C4D" w:rsidP="00ED0C4D">
      <w:pPr>
        <w:suppressAutoHyphens/>
        <w:spacing w:after="0" w:line="360" w:lineRule="auto"/>
        <w:ind w:left="10" w:hanging="10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14:paraId="55A873A9" w14:textId="77777777" w:rsidR="00ED0C4D" w:rsidRPr="003921F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bCs/>
          <w:color w:val="000000"/>
          <w:sz w:val="24"/>
          <w:szCs w:val="24"/>
        </w:rPr>
      </w:pPr>
      <w:r w:rsidRPr="003921F9">
        <w:rPr>
          <w:rFonts w:ascii="Arial" w:hAnsi="Arial" w:cs="Arial"/>
          <w:bCs/>
          <w:color w:val="000000"/>
          <w:sz w:val="24"/>
          <w:szCs w:val="24"/>
        </w:rPr>
        <w:t>______________ dnia___________.</w:t>
      </w:r>
    </w:p>
    <w:p w14:paraId="3A69FD00" w14:textId="77777777" w:rsidR="00ED0C4D" w:rsidRPr="003921F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bCs/>
          <w:color w:val="000000"/>
          <w:sz w:val="24"/>
          <w:szCs w:val="24"/>
        </w:rPr>
      </w:pPr>
      <w:r w:rsidRPr="003921F9">
        <w:rPr>
          <w:rFonts w:ascii="Arial" w:hAnsi="Arial" w:cs="Arial"/>
          <w:bCs/>
          <w:color w:val="000000"/>
          <w:sz w:val="24"/>
          <w:szCs w:val="24"/>
        </w:rPr>
        <w:tab/>
        <w:t>(miejscowość)                 (data)</w:t>
      </w:r>
    </w:p>
    <w:p w14:paraId="0F1BC457" w14:textId="77777777" w:rsidR="00ED0C4D" w:rsidRDefault="00ED0C4D" w:rsidP="00ED0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665"/>
        <w:rPr>
          <w:rFonts w:ascii="Arial" w:hAnsi="Arial" w:cs="Arial"/>
          <w:sz w:val="24"/>
          <w:szCs w:val="24"/>
          <w:lang w:eastAsia="ar-SA"/>
        </w:rPr>
      </w:pPr>
    </w:p>
    <w:p w14:paraId="37480131" w14:textId="77777777" w:rsidR="00ED0C4D" w:rsidRPr="003921F9" w:rsidRDefault="00ED0C4D" w:rsidP="00ED0C4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062887E" w14:textId="77777777" w:rsidR="00ED0C4D" w:rsidRPr="00D02D4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b/>
          <w:color w:val="000000"/>
          <w:sz w:val="24"/>
          <w:szCs w:val="24"/>
        </w:rPr>
      </w:pPr>
      <w:r w:rsidRPr="00D02D49">
        <w:rPr>
          <w:rFonts w:ascii="Arial" w:hAnsi="Arial" w:cs="Arial"/>
          <w:b/>
          <w:color w:val="000000"/>
          <w:sz w:val="24"/>
          <w:szCs w:val="24"/>
        </w:rPr>
        <w:t>OŚWIADCZENIE O WSPÓŁPRACY W RAMACH ODBYWANIA PRAKTYKI ZAWODOWEJ</w:t>
      </w:r>
    </w:p>
    <w:p w14:paraId="3F1B45DB" w14:textId="77777777" w:rsidR="00ED0C4D" w:rsidRPr="00D02D49" w:rsidRDefault="00ED0C4D" w:rsidP="00ED0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665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1453B49C" w14:textId="77777777" w:rsidR="00ED0C4D" w:rsidRPr="00D02D49" w:rsidRDefault="00ED0C4D" w:rsidP="00ED0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665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02732246" w14:textId="02A7E1A7" w:rsidR="00ED0C4D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Dane dotyczące miejsca odbywania praktyk:</w:t>
      </w:r>
    </w:p>
    <w:p w14:paraId="5255C45A" w14:textId="6A446B27" w:rsidR="00ED0C4D" w:rsidRPr="00D02D4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 xml:space="preserve">Nazwa: 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14:paraId="5F29C254" w14:textId="388DCCB7" w:rsidR="00ED0C4D" w:rsidRPr="00D02D4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>Adres : . 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</w:t>
      </w:r>
    </w:p>
    <w:p w14:paraId="60110481" w14:textId="2BBCD7FF" w:rsidR="00ED0C4D" w:rsidRPr="00D02D4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 xml:space="preserve">Imię i nazwisko </w:t>
      </w:r>
      <w:bookmarkStart w:id="0" w:name="_Hlk159573445"/>
      <w:r w:rsidRPr="00D02D49">
        <w:rPr>
          <w:rFonts w:ascii="Arial" w:hAnsi="Arial" w:cs="Arial"/>
          <w:color w:val="000000"/>
          <w:sz w:val="24"/>
          <w:szCs w:val="24"/>
        </w:rPr>
        <w:t>osoby reprezentujące</w:t>
      </w:r>
      <w:bookmarkEnd w:id="0"/>
      <w:r w:rsidRPr="00D02D49">
        <w:rPr>
          <w:rFonts w:ascii="Arial" w:hAnsi="Arial" w:cs="Arial"/>
          <w:color w:val="000000"/>
          <w:sz w:val="24"/>
          <w:szCs w:val="24"/>
        </w:rPr>
        <w:t>j: 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</w:t>
      </w:r>
    </w:p>
    <w:p w14:paraId="07E6A999" w14:textId="0E328C57" w:rsidR="00ED0C4D" w:rsidRPr="00D02D4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>Telefon kontaktowy: ...................................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</w:t>
      </w:r>
    </w:p>
    <w:p w14:paraId="3705192A" w14:textId="7405664D" w:rsidR="00ED0C4D" w:rsidRPr="00D02D4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>Imię i nazwisko opiekuna praktyk: 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</w:t>
      </w:r>
    </w:p>
    <w:p w14:paraId="59A33E24" w14:textId="77777777" w:rsidR="00ED0C4D" w:rsidRPr="00D02D49" w:rsidRDefault="00ED0C4D" w:rsidP="00ED0C4D">
      <w:pPr>
        <w:spacing w:after="0" w:line="360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</w:p>
    <w:p w14:paraId="6693DBC5" w14:textId="77777777" w:rsidR="00ED0C4D" w:rsidRPr="00D02D4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color w:val="000000"/>
          <w:sz w:val="24"/>
          <w:szCs w:val="24"/>
        </w:rPr>
      </w:pPr>
    </w:p>
    <w:p w14:paraId="5162F599" w14:textId="77777777" w:rsidR="00ED0C4D" w:rsidRPr="00D02D4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color w:val="000000"/>
          <w:sz w:val="24"/>
          <w:szCs w:val="24"/>
        </w:rPr>
      </w:pPr>
    </w:p>
    <w:p w14:paraId="5C74D109" w14:textId="77777777" w:rsidR="00ED0C4D" w:rsidRPr="00D02D49" w:rsidRDefault="00ED0C4D" w:rsidP="00ED0C4D">
      <w:pPr>
        <w:spacing w:after="0" w:line="360" w:lineRule="auto"/>
        <w:ind w:left="11" w:right="663" w:hanging="11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>Wyrażam zgodę na współpracę z ………………………............................................................................................. (nazwa jednostki szkolącej)</w:t>
      </w:r>
    </w:p>
    <w:p w14:paraId="08843A0A" w14:textId="5D0D6ED1" w:rsidR="00ED0C4D" w:rsidRPr="00D02D49" w:rsidRDefault="00ED0C4D" w:rsidP="00ED0C4D">
      <w:pPr>
        <w:spacing w:after="0" w:line="360" w:lineRule="auto"/>
        <w:ind w:left="11" w:right="663" w:hanging="10"/>
        <w:rPr>
          <w:rFonts w:ascii="Arial" w:hAnsi="Arial" w:cs="Arial"/>
          <w:b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 xml:space="preserve">w zakresie prowadzenia praktyk zawodowych na szkoleniu pn. </w:t>
      </w:r>
      <w:r w:rsidRPr="00ED0C4D">
        <w:rPr>
          <w:rFonts w:ascii="Arial" w:hAnsi="Arial" w:cs="Arial"/>
          <w:bCs/>
          <w:color w:val="000000"/>
          <w:sz w:val="24"/>
          <w:szCs w:val="24"/>
        </w:rPr>
        <w:t>Profesjonalna Obsługa Recepcji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D02D49">
        <w:rPr>
          <w:rFonts w:ascii="Arial" w:hAnsi="Arial" w:cs="Arial"/>
          <w:color w:val="000000"/>
          <w:sz w:val="24"/>
          <w:szCs w:val="24"/>
        </w:rPr>
        <w:t>realizowanym na zlecenie Powiatowego Urzędu Pracy w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D02D49">
        <w:rPr>
          <w:rFonts w:ascii="Arial" w:hAnsi="Arial" w:cs="Arial"/>
          <w:color w:val="000000"/>
          <w:sz w:val="24"/>
          <w:szCs w:val="24"/>
        </w:rPr>
        <w:t xml:space="preserve">Pucku. </w:t>
      </w:r>
    </w:p>
    <w:p w14:paraId="53B33719" w14:textId="69E2D3BA" w:rsidR="00ED0C4D" w:rsidRPr="00D02D49" w:rsidRDefault="00ED0C4D" w:rsidP="00ED0C4D">
      <w:pPr>
        <w:spacing w:after="0" w:line="360" w:lineRule="auto"/>
        <w:ind w:left="11" w:right="663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 xml:space="preserve">Zobowiązuję się jednocześnie do dyspozycji w czasie trwania kursu, według ustalonego harmonogramu (termin realizacji </w:t>
      </w:r>
      <w:r w:rsidRPr="001D7F7C">
        <w:rPr>
          <w:rFonts w:ascii="Arial" w:hAnsi="Arial" w:cs="Arial"/>
          <w:color w:val="000000" w:themeColor="text1"/>
          <w:sz w:val="24"/>
          <w:szCs w:val="24"/>
        </w:rPr>
        <w:t>kwiecień 2026 r.)</w:t>
      </w:r>
    </w:p>
    <w:p w14:paraId="1D558D08" w14:textId="77777777" w:rsidR="00ED0C4D" w:rsidRPr="00D02D49" w:rsidRDefault="00ED0C4D" w:rsidP="00ED0C4D">
      <w:pPr>
        <w:spacing w:after="0" w:line="360" w:lineRule="auto"/>
        <w:ind w:right="663"/>
        <w:rPr>
          <w:rFonts w:ascii="Arial" w:hAnsi="Arial" w:cs="Arial"/>
          <w:color w:val="000000"/>
          <w:sz w:val="24"/>
          <w:szCs w:val="24"/>
        </w:rPr>
      </w:pPr>
    </w:p>
    <w:p w14:paraId="7610224D" w14:textId="77777777" w:rsidR="00ED0C4D" w:rsidRPr="00D02D49" w:rsidRDefault="00ED0C4D" w:rsidP="00ED0C4D">
      <w:pPr>
        <w:spacing w:after="0" w:line="360" w:lineRule="auto"/>
        <w:ind w:right="665"/>
        <w:rPr>
          <w:rFonts w:ascii="Arial" w:hAnsi="Arial" w:cs="Arial"/>
          <w:color w:val="000000"/>
          <w:sz w:val="24"/>
          <w:szCs w:val="24"/>
        </w:rPr>
      </w:pPr>
    </w:p>
    <w:p w14:paraId="6400DF3A" w14:textId="77777777" w:rsidR="00ED0C4D" w:rsidRPr="00D02D4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ab/>
        <w:t>……………….……………………………………………..</w:t>
      </w:r>
    </w:p>
    <w:p w14:paraId="1080ACA2" w14:textId="77777777" w:rsidR="00ED0C4D" w:rsidRPr="00D02D49" w:rsidRDefault="00ED0C4D" w:rsidP="00ED0C4D">
      <w:pPr>
        <w:spacing w:after="0" w:line="360" w:lineRule="auto"/>
        <w:ind w:left="10" w:right="665" w:hanging="10"/>
        <w:rPr>
          <w:rFonts w:ascii="Arial" w:hAnsi="Arial" w:cs="Arial"/>
          <w:color w:val="000000"/>
          <w:sz w:val="24"/>
          <w:szCs w:val="24"/>
        </w:rPr>
      </w:pPr>
      <w:r w:rsidRPr="00D02D49">
        <w:rPr>
          <w:rFonts w:ascii="Arial" w:hAnsi="Arial" w:cs="Arial"/>
          <w:color w:val="000000"/>
          <w:sz w:val="24"/>
          <w:szCs w:val="24"/>
        </w:rPr>
        <w:tab/>
        <w:t xml:space="preserve"> (data i czytelny podpis osoby reprezentującej instytucję)</w:t>
      </w:r>
    </w:p>
    <w:p w14:paraId="0ABF2BA3" w14:textId="6B9C2594" w:rsidR="00A50CDA" w:rsidRPr="00F1605C" w:rsidRDefault="00A50CDA" w:rsidP="00661384">
      <w:pPr>
        <w:tabs>
          <w:tab w:val="left" w:pos="7365"/>
        </w:tabs>
        <w:spacing w:before="100" w:beforeAutospacing="1"/>
        <w:rPr>
          <w:rFonts w:ascii="Arial" w:hAnsi="Arial" w:cs="Arial"/>
          <w:sz w:val="24"/>
          <w:szCs w:val="24"/>
        </w:rPr>
      </w:pPr>
    </w:p>
    <w:sectPr w:rsidR="00A50CDA" w:rsidRPr="00F1605C" w:rsidSect="000A38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9746" w14:textId="77777777" w:rsidR="008C08D7" w:rsidRDefault="008C08D7">
      <w:r>
        <w:separator/>
      </w:r>
    </w:p>
  </w:endnote>
  <w:endnote w:type="continuationSeparator" w:id="0">
    <w:p w14:paraId="6E8DE822" w14:textId="77777777" w:rsidR="008C08D7" w:rsidRDefault="008C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F6DD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9206" w14:textId="6106FC0F" w:rsidR="007B2500" w:rsidRPr="00B01F08" w:rsidRDefault="00EB7C24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400C774" wp14:editId="4A055C84">
          <wp:simplePos x="0" y="0"/>
          <wp:positionH relativeFrom="column">
            <wp:posOffset>4281170</wp:posOffset>
          </wp:positionH>
          <wp:positionV relativeFrom="paragraph">
            <wp:posOffset>-222885</wp:posOffset>
          </wp:positionV>
          <wp:extent cx="1730375" cy="342900"/>
          <wp:effectExtent l="0" t="0" r="3175" b="0"/>
          <wp:wrapNone/>
          <wp:docPr id="20090995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09956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282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84AB82" wp14:editId="2DD0D794">
              <wp:simplePos x="0" y="0"/>
              <wp:positionH relativeFrom="page">
                <wp:align>left</wp:align>
              </wp:positionH>
              <wp:positionV relativeFrom="paragraph">
                <wp:posOffset>-233901</wp:posOffset>
              </wp:positionV>
              <wp:extent cx="3514725" cy="522605"/>
              <wp:effectExtent l="0" t="0" r="952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5C291" w14:textId="77777777" w:rsidR="00C268A0" w:rsidRPr="0061767F" w:rsidRDefault="00C268A0" w:rsidP="00B2771A">
                          <w:pPr>
                            <w:ind w:right="170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4AB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18.4pt;width:276.75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" stroked="f">
              <v:textbox style="mso-fit-shape-to-text:t">
                <w:txbxContent>
                  <w:p w14:paraId="40F5C291" w14:textId="77777777" w:rsidR="00C268A0" w:rsidRPr="0061767F" w:rsidRDefault="00C268A0" w:rsidP="00B2771A">
                    <w:pPr>
                      <w:ind w:right="170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70D44">
      <w:rPr>
        <w:noProof/>
      </w:rPr>
      <w:drawing>
        <wp:anchor distT="0" distB="0" distL="114300" distR="114300" simplePos="0" relativeHeight="251671552" behindDoc="0" locked="0" layoutInCell="1" allowOverlap="1" wp14:anchorId="63BC258A" wp14:editId="43F91166">
          <wp:simplePos x="0" y="0"/>
          <wp:positionH relativeFrom="column">
            <wp:posOffset>4347210</wp:posOffset>
          </wp:positionH>
          <wp:positionV relativeFrom="paragraph">
            <wp:posOffset>10029190</wp:posOffset>
          </wp:positionV>
          <wp:extent cx="2901950" cy="49403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1D4FF8" wp14:editId="1091B5BD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A46967" id="Łącznik prosty 6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BBA5" w14:textId="77777777" w:rsidR="008C08D7" w:rsidRDefault="008C08D7">
      <w:r>
        <w:separator/>
      </w:r>
    </w:p>
  </w:footnote>
  <w:footnote w:type="continuationSeparator" w:id="0">
    <w:p w14:paraId="25A665C1" w14:textId="77777777" w:rsidR="008C08D7" w:rsidRDefault="008C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EBC0" w14:textId="77777777" w:rsidR="00F5032F" w:rsidRDefault="00F5032F" w:rsidP="009A4ACC">
    <w:pPr>
      <w:pStyle w:val="Nagwek"/>
      <w:ind w:left="-1134"/>
    </w:pPr>
  </w:p>
  <w:p w14:paraId="2FCD0C01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007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6079D" wp14:editId="498ED3BF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075E2BB2" wp14:editId="42BEEEF5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D530D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206"/>
    <w:multiLevelType w:val="hybridMultilevel"/>
    <w:tmpl w:val="F06E3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35083D15"/>
    <w:multiLevelType w:val="hybridMultilevel"/>
    <w:tmpl w:val="6DC6E1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42F6D99"/>
    <w:multiLevelType w:val="hybridMultilevel"/>
    <w:tmpl w:val="1706B5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A2C32"/>
    <w:multiLevelType w:val="hybridMultilevel"/>
    <w:tmpl w:val="D4DCA5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7FA35C0A"/>
    <w:multiLevelType w:val="multilevel"/>
    <w:tmpl w:val="428E9EAC"/>
    <w:numStyleLink w:val="Lista1"/>
  </w:abstractNum>
  <w:num w:numId="1" w16cid:durableId="521093805">
    <w:abstractNumId w:val="3"/>
  </w:num>
  <w:num w:numId="2" w16cid:durableId="1578245136">
    <w:abstractNumId w:val="6"/>
  </w:num>
  <w:num w:numId="3" w16cid:durableId="1883712408">
    <w:abstractNumId w:val="0"/>
  </w:num>
  <w:num w:numId="4" w16cid:durableId="2081323967">
    <w:abstractNumId w:val="1"/>
  </w:num>
  <w:num w:numId="5" w16cid:durableId="298077291">
    <w:abstractNumId w:val="5"/>
  </w:num>
  <w:num w:numId="6" w16cid:durableId="855391717">
    <w:abstractNumId w:val="2"/>
  </w:num>
  <w:num w:numId="7" w16cid:durableId="21535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364DF"/>
    <w:rsid w:val="00061F20"/>
    <w:rsid w:val="00080D83"/>
    <w:rsid w:val="00096C56"/>
    <w:rsid w:val="000A3836"/>
    <w:rsid w:val="000D283E"/>
    <w:rsid w:val="000E03EE"/>
    <w:rsid w:val="000E6C17"/>
    <w:rsid w:val="00100C03"/>
    <w:rsid w:val="00120BC8"/>
    <w:rsid w:val="00124D4A"/>
    <w:rsid w:val="001304E7"/>
    <w:rsid w:val="00130B23"/>
    <w:rsid w:val="001520FF"/>
    <w:rsid w:val="00160495"/>
    <w:rsid w:val="00170D44"/>
    <w:rsid w:val="001A02A1"/>
    <w:rsid w:val="001A3D33"/>
    <w:rsid w:val="001B210F"/>
    <w:rsid w:val="001D059A"/>
    <w:rsid w:val="001D7F7C"/>
    <w:rsid w:val="001E5752"/>
    <w:rsid w:val="0022041C"/>
    <w:rsid w:val="00227049"/>
    <w:rsid w:val="00241C1F"/>
    <w:rsid w:val="002425AE"/>
    <w:rsid w:val="002529E4"/>
    <w:rsid w:val="002C1E33"/>
    <w:rsid w:val="002C6347"/>
    <w:rsid w:val="002E6283"/>
    <w:rsid w:val="002F1C19"/>
    <w:rsid w:val="00315901"/>
    <w:rsid w:val="00320AAC"/>
    <w:rsid w:val="00321F28"/>
    <w:rsid w:val="00325198"/>
    <w:rsid w:val="003526F5"/>
    <w:rsid w:val="0035482A"/>
    <w:rsid w:val="003619F2"/>
    <w:rsid w:val="00365820"/>
    <w:rsid w:val="00387F6A"/>
    <w:rsid w:val="00392FDE"/>
    <w:rsid w:val="00396443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760A9"/>
    <w:rsid w:val="005846C5"/>
    <w:rsid w:val="00594464"/>
    <w:rsid w:val="005A4077"/>
    <w:rsid w:val="0061767F"/>
    <w:rsid w:val="00622781"/>
    <w:rsid w:val="00640BFF"/>
    <w:rsid w:val="0066032A"/>
    <w:rsid w:val="00661384"/>
    <w:rsid w:val="00665A91"/>
    <w:rsid w:val="0069621B"/>
    <w:rsid w:val="006B4267"/>
    <w:rsid w:val="006D03D0"/>
    <w:rsid w:val="006D5231"/>
    <w:rsid w:val="006F0C63"/>
    <w:rsid w:val="006F209E"/>
    <w:rsid w:val="006F4BE9"/>
    <w:rsid w:val="00727F94"/>
    <w:rsid w:val="007337EB"/>
    <w:rsid w:val="00745D18"/>
    <w:rsid w:val="00764A78"/>
    <w:rsid w:val="00772E99"/>
    <w:rsid w:val="00776530"/>
    <w:rsid w:val="00791E8E"/>
    <w:rsid w:val="007A0109"/>
    <w:rsid w:val="007B2500"/>
    <w:rsid w:val="007B5688"/>
    <w:rsid w:val="007D61D6"/>
    <w:rsid w:val="007E1B19"/>
    <w:rsid w:val="007E670E"/>
    <w:rsid w:val="007F3623"/>
    <w:rsid w:val="00827311"/>
    <w:rsid w:val="00834BB4"/>
    <w:rsid w:val="00835187"/>
    <w:rsid w:val="0086233D"/>
    <w:rsid w:val="00873501"/>
    <w:rsid w:val="00876326"/>
    <w:rsid w:val="008939FE"/>
    <w:rsid w:val="008945D9"/>
    <w:rsid w:val="008C08D7"/>
    <w:rsid w:val="008C52E2"/>
    <w:rsid w:val="008F5242"/>
    <w:rsid w:val="00920FA8"/>
    <w:rsid w:val="009706FB"/>
    <w:rsid w:val="009726FB"/>
    <w:rsid w:val="009A4ACC"/>
    <w:rsid w:val="009D4B3F"/>
    <w:rsid w:val="009D71C1"/>
    <w:rsid w:val="009F2CF0"/>
    <w:rsid w:val="00A0160D"/>
    <w:rsid w:val="00A04690"/>
    <w:rsid w:val="00A118B9"/>
    <w:rsid w:val="00A22829"/>
    <w:rsid w:val="00A40DD3"/>
    <w:rsid w:val="00A50CDA"/>
    <w:rsid w:val="00A830EB"/>
    <w:rsid w:val="00A8311B"/>
    <w:rsid w:val="00AD1EFE"/>
    <w:rsid w:val="00AD51FC"/>
    <w:rsid w:val="00AD7E56"/>
    <w:rsid w:val="00AF1310"/>
    <w:rsid w:val="00B01F08"/>
    <w:rsid w:val="00B16E8F"/>
    <w:rsid w:val="00B2442F"/>
    <w:rsid w:val="00B2771A"/>
    <w:rsid w:val="00B30401"/>
    <w:rsid w:val="00B62A87"/>
    <w:rsid w:val="00B6637D"/>
    <w:rsid w:val="00B81AAD"/>
    <w:rsid w:val="00B92B46"/>
    <w:rsid w:val="00BB76D0"/>
    <w:rsid w:val="00BC363C"/>
    <w:rsid w:val="00BC6C9E"/>
    <w:rsid w:val="00C057C7"/>
    <w:rsid w:val="00C07C8B"/>
    <w:rsid w:val="00C268A0"/>
    <w:rsid w:val="00C32E2E"/>
    <w:rsid w:val="00C377A0"/>
    <w:rsid w:val="00C57BB1"/>
    <w:rsid w:val="00C62C24"/>
    <w:rsid w:val="00C635B6"/>
    <w:rsid w:val="00CA5CBD"/>
    <w:rsid w:val="00CB5C11"/>
    <w:rsid w:val="00CE005B"/>
    <w:rsid w:val="00D0361A"/>
    <w:rsid w:val="00D1150B"/>
    <w:rsid w:val="00D30ADD"/>
    <w:rsid w:val="00D43A0D"/>
    <w:rsid w:val="00D46867"/>
    <w:rsid w:val="00D526F3"/>
    <w:rsid w:val="00D57724"/>
    <w:rsid w:val="00D959CC"/>
    <w:rsid w:val="00DA2034"/>
    <w:rsid w:val="00DC733E"/>
    <w:rsid w:val="00DE5229"/>
    <w:rsid w:val="00DF57BE"/>
    <w:rsid w:val="00E06500"/>
    <w:rsid w:val="00E40012"/>
    <w:rsid w:val="00E539C6"/>
    <w:rsid w:val="00E57060"/>
    <w:rsid w:val="00E76E52"/>
    <w:rsid w:val="00E81ADD"/>
    <w:rsid w:val="00E87616"/>
    <w:rsid w:val="00E93F2C"/>
    <w:rsid w:val="00E964D7"/>
    <w:rsid w:val="00EA1FFC"/>
    <w:rsid w:val="00EA5C16"/>
    <w:rsid w:val="00EB7C24"/>
    <w:rsid w:val="00EC028D"/>
    <w:rsid w:val="00ED0C4D"/>
    <w:rsid w:val="00EF000D"/>
    <w:rsid w:val="00F013AA"/>
    <w:rsid w:val="00F1605C"/>
    <w:rsid w:val="00F36021"/>
    <w:rsid w:val="00F37737"/>
    <w:rsid w:val="00F5032F"/>
    <w:rsid w:val="00F545A3"/>
    <w:rsid w:val="00F83EE2"/>
    <w:rsid w:val="00FB1502"/>
    <w:rsid w:val="00FB5706"/>
    <w:rsid w:val="00FB7887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5A7A5C4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77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/>
    </w:pPr>
    <w:rPr>
      <w:rFonts w:ascii="Arial" w:eastAsia="Times New Roman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spacing w:after="0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72E9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2E99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772E99"/>
    <w:rPr>
      <w:vertAlign w:val="superscript"/>
    </w:rPr>
  </w:style>
  <w:style w:type="table" w:styleId="Tabela-Siatka">
    <w:name w:val="Table Grid"/>
    <w:basedOn w:val="Standardowy"/>
    <w:rsid w:val="0039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2E62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E628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6283"/>
    <w:rPr>
      <w:rFonts w:ascii="Arial" w:hAnsi="Arial"/>
    </w:rPr>
  </w:style>
  <w:style w:type="paragraph" w:styleId="Poprawka">
    <w:name w:val="Revision"/>
    <w:hidden/>
    <w:uiPriority w:val="99"/>
    <w:semiHidden/>
    <w:rsid w:val="00AF131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CB3CB1-A0FA-4290-914D-8BFBAA5F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</TotalTime>
  <Pages>2</Pages>
  <Words>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Justyna Maj</cp:lastModifiedBy>
  <cp:revision>4</cp:revision>
  <cp:lastPrinted>2026-02-25T10:47:00Z</cp:lastPrinted>
  <dcterms:created xsi:type="dcterms:W3CDTF">2026-02-24T12:16:00Z</dcterms:created>
  <dcterms:modified xsi:type="dcterms:W3CDTF">2026-02-25T12:05:00Z</dcterms:modified>
</cp:coreProperties>
</file>