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83FE" w14:textId="77777777" w:rsidR="000B2010" w:rsidRPr="003E0D6C" w:rsidRDefault="000B2010" w:rsidP="0029553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6336F0F" w14:textId="77777777" w:rsidR="00290457" w:rsidRPr="00290457" w:rsidRDefault="00290457" w:rsidP="00F72C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…..………..………., dnia ……………..………</w:t>
      </w:r>
    </w:p>
    <w:p w14:paraId="7E38465F" w14:textId="77777777" w:rsidR="00290457" w:rsidRPr="00290457" w:rsidRDefault="00290457" w:rsidP="00F72C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F0A5FE" w14:textId="13B8C345" w:rsidR="00290457" w:rsidRPr="00290457" w:rsidRDefault="00290457" w:rsidP="007A5BA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90457">
        <w:rPr>
          <w:rFonts w:ascii="Times New Roman" w:hAnsi="Times New Roman"/>
          <w:b/>
          <w:sz w:val="28"/>
          <w:szCs w:val="28"/>
        </w:rPr>
        <w:t>Oferta szkoleniowa</w:t>
      </w:r>
    </w:p>
    <w:p w14:paraId="5E1CE84C" w14:textId="77777777" w:rsidR="00290457" w:rsidRPr="00290457" w:rsidRDefault="00290457" w:rsidP="007A5B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1. Nazwa instytucji szkoleniowej:……………………………………………………………</w:t>
      </w:r>
    </w:p>
    <w:p w14:paraId="1608A273" w14:textId="77777777" w:rsidR="00290457" w:rsidRPr="00290457" w:rsidRDefault="00290457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.………………………………..……………………………..…………………………………</w:t>
      </w:r>
    </w:p>
    <w:p w14:paraId="644CCC66" w14:textId="77777777" w:rsidR="00290457" w:rsidRPr="00290457" w:rsidRDefault="00290457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4A4EDA" w14:textId="77777777" w:rsidR="00290457" w:rsidRPr="00290457" w:rsidRDefault="00290457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Adres instytucji szkoleniowej………………………………….…………………………….</w:t>
      </w:r>
    </w:p>
    <w:p w14:paraId="4ABFED51" w14:textId="77777777" w:rsidR="00290457" w:rsidRPr="00290457" w:rsidRDefault="00290457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001A76" w14:textId="77777777" w:rsidR="00290457" w:rsidRPr="00290457" w:rsidRDefault="00290457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 xml:space="preserve">Nr telefonu : </w:t>
      </w:r>
      <w:r w:rsidRPr="00290457">
        <w:rPr>
          <w:rFonts w:ascii="Arial" w:hAnsi="Arial" w:cs="Arial"/>
          <w:sz w:val="24"/>
          <w:szCs w:val="24"/>
        </w:rPr>
        <w:tab/>
      </w:r>
      <w:r w:rsidRPr="00290457">
        <w:rPr>
          <w:rFonts w:ascii="Arial" w:hAnsi="Arial" w:cs="Arial"/>
          <w:sz w:val="24"/>
          <w:szCs w:val="24"/>
        </w:rPr>
        <w:tab/>
        <w:t>……………………….…………</w:t>
      </w:r>
    </w:p>
    <w:p w14:paraId="5F03F922" w14:textId="77777777" w:rsidR="00290457" w:rsidRPr="00290457" w:rsidRDefault="00290457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796624" w14:textId="77777777" w:rsidR="00290457" w:rsidRPr="00290457" w:rsidRDefault="00290457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 xml:space="preserve">e-mail: </w:t>
      </w:r>
      <w:r w:rsidRPr="00290457">
        <w:rPr>
          <w:rFonts w:ascii="Arial" w:hAnsi="Arial" w:cs="Arial"/>
          <w:sz w:val="24"/>
          <w:szCs w:val="24"/>
        </w:rPr>
        <w:tab/>
      </w:r>
      <w:r w:rsidRPr="00290457">
        <w:rPr>
          <w:rFonts w:ascii="Arial" w:hAnsi="Arial" w:cs="Arial"/>
          <w:sz w:val="24"/>
          <w:szCs w:val="24"/>
        </w:rPr>
        <w:tab/>
        <w:t>……………………….…………</w:t>
      </w:r>
    </w:p>
    <w:p w14:paraId="6A505648" w14:textId="77777777" w:rsidR="00290457" w:rsidRPr="00290457" w:rsidRDefault="00290457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0AF4E1" w14:textId="77777777" w:rsidR="00290457" w:rsidRPr="00290457" w:rsidRDefault="00290457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 xml:space="preserve">NIP: </w:t>
      </w:r>
      <w:r w:rsidRPr="00290457">
        <w:rPr>
          <w:rFonts w:ascii="Arial" w:hAnsi="Arial" w:cs="Arial"/>
          <w:sz w:val="24"/>
          <w:szCs w:val="24"/>
        </w:rPr>
        <w:tab/>
      </w:r>
      <w:r w:rsidRPr="00290457">
        <w:rPr>
          <w:rFonts w:ascii="Arial" w:hAnsi="Arial" w:cs="Arial"/>
          <w:sz w:val="24"/>
          <w:szCs w:val="24"/>
        </w:rPr>
        <w:tab/>
      </w:r>
      <w:r w:rsidRPr="00290457">
        <w:rPr>
          <w:rFonts w:ascii="Arial" w:hAnsi="Arial" w:cs="Arial"/>
          <w:sz w:val="24"/>
          <w:szCs w:val="24"/>
        </w:rPr>
        <w:tab/>
        <w:t>……………………….…………</w:t>
      </w:r>
    </w:p>
    <w:p w14:paraId="6A6124B7" w14:textId="77777777" w:rsidR="00290457" w:rsidRPr="00290457" w:rsidRDefault="00290457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 xml:space="preserve">             </w:t>
      </w:r>
    </w:p>
    <w:p w14:paraId="2BCA7D8A" w14:textId="77777777" w:rsidR="00290457" w:rsidRPr="00290457" w:rsidRDefault="00290457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 xml:space="preserve">REGON: </w:t>
      </w:r>
      <w:r w:rsidRPr="00290457">
        <w:rPr>
          <w:rFonts w:ascii="Arial" w:hAnsi="Arial" w:cs="Arial"/>
          <w:sz w:val="24"/>
          <w:szCs w:val="24"/>
        </w:rPr>
        <w:tab/>
      </w:r>
      <w:r w:rsidRPr="00290457">
        <w:rPr>
          <w:rFonts w:ascii="Arial" w:hAnsi="Arial" w:cs="Arial"/>
          <w:sz w:val="24"/>
          <w:szCs w:val="24"/>
        </w:rPr>
        <w:tab/>
        <w:t>……………………….…………</w:t>
      </w:r>
    </w:p>
    <w:p w14:paraId="123ED0AE" w14:textId="77777777" w:rsidR="00290457" w:rsidRPr="00290457" w:rsidRDefault="00290457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 xml:space="preserve">      </w:t>
      </w:r>
    </w:p>
    <w:p w14:paraId="0ED869DF" w14:textId="77777777" w:rsidR="00290457" w:rsidRPr="00290457" w:rsidRDefault="00290457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2. Działalność prowadzona na podstawie:…………………………………………………</w:t>
      </w:r>
    </w:p>
    <w:p w14:paraId="1F624E81" w14:textId="77777777" w:rsidR="00290457" w:rsidRPr="00290457" w:rsidRDefault="00290457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6A7113" w14:textId="77777777" w:rsidR="00290457" w:rsidRPr="00290457" w:rsidRDefault="00290457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……………………………………………………………………………………………….…</w:t>
      </w:r>
    </w:p>
    <w:p w14:paraId="2380A0F3" w14:textId="77777777" w:rsidR="00290457" w:rsidRPr="00290457" w:rsidRDefault="00290457" w:rsidP="007A5B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(nazwa dokumentu, organ wydający dokument, nr ewidencyjny)</w:t>
      </w:r>
    </w:p>
    <w:p w14:paraId="18AB42DA" w14:textId="77777777" w:rsidR="00290457" w:rsidRPr="00290457" w:rsidRDefault="00290457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305DFD" w14:textId="77777777" w:rsidR="00290457" w:rsidRPr="00290457" w:rsidRDefault="00FA68FA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90457" w:rsidRPr="00290457">
        <w:rPr>
          <w:rFonts w:ascii="Arial" w:hAnsi="Arial" w:cs="Arial"/>
          <w:sz w:val="24"/>
          <w:szCs w:val="24"/>
        </w:rPr>
        <w:t xml:space="preserve">. Osoba wyznaczona do kontaktów z Powiatowym Urzędem Pracy w Pucku: </w:t>
      </w:r>
    </w:p>
    <w:p w14:paraId="4392A6F9" w14:textId="77777777" w:rsidR="00290457" w:rsidRPr="00290457" w:rsidRDefault="00290457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1C863B" w14:textId="77777777" w:rsidR="00290457" w:rsidRPr="00290457" w:rsidRDefault="00290457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D56753B" w14:textId="77777777" w:rsidR="00290457" w:rsidRPr="00290457" w:rsidRDefault="00290457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DC0C36" w14:textId="77777777" w:rsidR="00290457" w:rsidRPr="00290457" w:rsidRDefault="00FA68FA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90457" w:rsidRPr="00290457">
        <w:rPr>
          <w:rFonts w:ascii="Arial" w:hAnsi="Arial" w:cs="Arial"/>
          <w:sz w:val="24"/>
          <w:szCs w:val="24"/>
        </w:rPr>
        <w:t>. Osoba upoważniona do podpisywania umowy:</w:t>
      </w:r>
    </w:p>
    <w:p w14:paraId="4CCD3ACC" w14:textId="77777777" w:rsidR="00290457" w:rsidRPr="00290457" w:rsidRDefault="00290457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559360" w14:textId="77777777" w:rsidR="00290457" w:rsidRPr="00290457" w:rsidRDefault="00290457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603BFF7" w14:textId="77777777" w:rsidR="00290457" w:rsidRPr="00290457" w:rsidRDefault="00290457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E82465" w14:textId="77777777" w:rsidR="00290457" w:rsidRPr="00290457" w:rsidRDefault="00FA68FA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290457" w:rsidRPr="00290457">
        <w:rPr>
          <w:rFonts w:ascii="Arial" w:hAnsi="Arial" w:cs="Arial"/>
          <w:sz w:val="24"/>
          <w:szCs w:val="24"/>
        </w:rPr>
        <w:t>. Nr rachunku bankowego instytucji szkoleniowej:</w:t>
      </w:r>
    </w:p>
    <w:p w14:paraId="5CC92356" w14:textId="77777777" w:rsidR="00290457" w:rsidRPr="00290457" w:rsidRDefault="00290457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2B5D829E" w14:textId="77777777" w:rsidR="00290457" w:rsidRPr="00290457" w:rsidRDefault="00290457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68C236" w14:textId="77777777" w:rsidR="00290457" w:rsidRPr="00290457" w:rsidRDefault="00290457" w:rsidP="00F72C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0457">
        <w:rPr>
          <w:rFonts w:ascii="Arial" w:hAnsi="Arial" w:cs="Arial"/>
          <w:b/>
          <w:sz w:val="24"/>
          <w:szCs w:val="24"/>
        </w:rPr>
        <w:t>PROGRAM SZKOLENIA</w:t>
      </w:r>
    </w:p>
    <w:p w14:paraId="76EF7126" w14:textId="77777777" w:rsidR="00290457" w:rsidRPr="00290457" w:rsidRDefault="00290457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D4AF58" w14:textId="77777777" w:rsidR="00290457" w:rsidRPr="00290457" w:rsidRDefault="00FA68FA" w:rsidP="007A5B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290457" w:rsidRPr="00290457">
        <w:rPr>
          <w:rFonts w:ascii="Arial" w:hAnsi="Arial" w:cs="Arial"/>
          <w:sz w:val="24"/>
          <w:szCs w:val="24"/>
        </w:rPr>
        <w:t>. Pełna nazwa szkolenia:………………………………………………………………….</w:t>
      </w:r>
    </w:p>
    <w:p w14:paraId="2C57BC94" w14:textId="77777777" w:rsidR="00290457" w:rsidRPr="00290457" w:rsidRDefault="00290457" w:rsidP="007A5B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EA4C0A" w14:textId="77777777" w:rsidR="00290457" w:rsidRPr="00290457" w:rsidRDefault="00290457" w:rsidP="007A5B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0373E00C" w14:textId="77777777" w:rsidR="00290457" w:rsidRPr="00290457" w:rsidRDefault="00290457" w:rsidP="007A5B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66D99F" w14:textId="77777777" w:rsidR="00290457" w:rsidRPr="00290457" w:rsidRDefault="00FA68FA" w:rsidP="007A5B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90457" w:rsidRPr="00290457">
        <w:rPr>
          <w:rFonts w:ascii="Arial" w:hAnsi="Arial" w:cs="Arial"/>
          <w:sz w:val="24"/>
          <w:szCs w:val="24"/>
        </w:rPr>
        <w:t>. Wymagania wstępne dla uczestników (dotyczy również badań lekarskich i psychologicznych wymaganych odrębnymi przepisami):………...…………………….</w:t>
      </w:r>
    </w:p>
    <w:p w14:paraId="77B75125" w14:textId="77777777" w:rsidR="00290457" w:rsidRPr="00290457" w:rsidRDefault="00290457" w:rsidP="007A5B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B0F4F9" w14:textId="77777777" w:rsidR="00290457" w:rsidRPr="00290457" w:rsidRDefault="00290457" w:rsidP="007A5B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75B2CA19" w14:textId="77777777" w:rsidR="00F72CC8" w:rsidRPr="00290457" w:rsidRDefault="00F72CC8" w:rsidP="007A5B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001285" w14:textId="77777777" w:rsidR="00FA68FA" w:rsidRDefault="00FA68FA" w:rsidP="007A5BA0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290457" w:rsidRPr="00290457">
        <w:rPr>
          <w:rFonts w:ascii="Arial" w:hAnsi="Arial" w:cs="Arial"/>
          <w:sz w:val="24"/>
          <w:szCs w:val="24"/>
        </w:rPr>
        <w:t xml:space="preserve">. </w:t>
      </w:r>
      <w:r w:rsidR="00290457" w:rsidRPr="00290457">
        <w:rPr>
          <w:rFonts w:ascii="Arial" w:hAnsi="Arial" w:cs="Arial"/>
          <w:color w:val="000000"/>
          <w:sz w:val="24"/>
          <w:szCs w:val="24"/>
        </w:rPr>
        <w:t>Cel szkolenia ujęty w kategoriach efektów uczenia się z uwzględnieniem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08D378D2" w14:textId="77777777" w:rsidR="00FA68FA" w:rsidRDefault="00FA68FA" w:rsidP="007A5BA0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</w:t>
      </w:r>
      <w:r w:rsidR="00290457" w:rsidRPr="00290457">
        <w:rPr>
          <w:rFonts w:ascii="Arial" w:hAnsi="Arial" w:cs="Arial"/>
          <w:color w:val="000000"/>
          <w:sz w:val="24"/>
          <w:szCs w:val="24"/>
        </w:rPr>
        <w:t>iedzy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290457" w:rsidRPr="00290457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0457">
        <w:rPr>
          <w:rFonts w:ascii="Arial" w:hAnsi="Arial" w:cs="Arial"/>
          <w:color w:val="000000"/>
          <w:sz w:val="24"/>
          <w:szCs w:val="24"/>
        </w:rPr>
        <w:t>………………………………………………</w:t>
      </w:r>
      <w:r>
        <w:rPr>
          <w:rFonts w:ascii="Arial" w:hAnsi="Arial" w:cs="Arial"/>
          <w:color w:val="000000"/>
          <w:sz w:val="24"/>
          <w:szCs w:val="24"/>
        </w:rPr>
        <w:t>…………………</w:t>
      </w:r>
      <w:r w:rsidRPr="00290457">
        <w:rPr>
          <w:rFonts w:ascii="Arial" w:hAnsi="Arial" w:cs="Arial"/>
          <w:color w:val="000000"/>
          <w:sz w:val="24"/>
          <w:szCs w:val="24"/>
        </w:rPr>
        <w:t>…</w:t>
      </w:r>
      <w:r>
        <w:rPr>
          <w:rFonts w:ascii="Arial" w:hAnsi="Arial" w:cs="Arial"/>
          <w:color w:val="000000"/>
          <w:sz w:val="24"/>
          <w:szCs w:val="24"/>
        </w:rPr>
        <w:t>…………………..</w:t>
      </w:r>
    </w:p>
    <w:p w14:paraId="33CED779" w14:textId="77777777" w:rsidR="00FA68FA" w:rsidRDefault="00FA68FA" w:rsidP="007A5BA0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u</w:t>
      </w:r>
      <w:r w:rsidR="00290457" w:rsidRPr="00290457">
        <w:rPr>
          <w:rFonts w:ascii="Arial" w:hAnsi="Arial" w:cs="Arial"/>
          <w:color w:val="000000"/>
          <w:sz w:val="24"/>
          <w:szCs w:val="24"/>
        </w:rPr>
        <w:t>miejętności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Pr="00FA68FA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0457">
        <w:rPr>
          <w:rFonts w:ascii="Arial" w:hAnsi="Arial" w:cs="Arial"/>
          <w:color w:val="000000"/>
          <w:sz w:val="24"/>
          <w:szCs w:val="24"/>
        </w:rPr>
        <w:t>………………………………………………</w:t>
      </w:r>
      <w:r>
        <w:rPr>
          <w:rFonts w:ascii="Arial" w:hAnsi="Arial" w:cs="Arial"/>
          <w:color w:val="000000"/>
          <w:sz w:val="24"/>
          <w:szCs w:val="24"/>
        </w:rPr>
        <w:t>…………………</w:t>
      </w:r>
      <w:r w:rsidRPr="00290457">
        <w:rPr>
          <w:rFonts w:ascii="Arial" w:hAnsi="Arial" w:cs="Arial"/>
          <w:color w:val="000000"/>
          <w:sz w:val="24"/>
          <w:szCs w:val="24"/>
        </w:rPr>
        <w:t>…</w:t>
      </w:r>
      <w:r>
        <w:rPr>
          <w:rFonts w:ascii="Arial" w:hAnsi="Arial" w:cs="Arial"/>
          <w:color w:val="000000"/>
          <w:sz w:val="24"/>
          <w:szCs w:val="24"/>
        </w:rPr>
        <w:t>…………….</w:t>
      </w:r>
    </w:p>
    <w:p w14:paraId="212D05DD" w14:textId="77777777" w:rsidR="00290457" w:rsidRPr="00290457" w:rsidRDefault="00290457" w:rsidP="007A5B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color w:val="000000"/>
          <w:sz w:val="24"/>
          <w:szCs w:val="24"/>
        </w:rPr>
        <w:t>kompetencji społecznych: ………………………………………………</w:t>
      </w:r>
      <w:r w:rsidR="00FA68FA">
        <w:rPr>
          <w:rFonts w:ascii="Arial" w:hAnsi="Arial" w:cs="Arial"/>
          <w:color w:val="000000"/>
          <w:sz w:val="24"/>
          <w:szCs w:val="24"/>
        </w:rPr>
        <w:t>…………………</w:t>
      </w:r>
      <w:r w:rsidRPr="00290457">
        <w:rPr>
          <w:rFonts w:ascii="Arial" w:hAnsi="Arial" w:cs="Arial"/>
          <w:color w:val="000000"/>
          <w:sz w:val="24"/>
          <w:szCs w:val="24"/>
        </w:rPr>
        <w:t>…</w:t>
      </w:r>
    </w:p>
    <w:p w14:paraId="5746BF02" w14:textId="77777777" w:rsidR="008F613A" w:rsidRPr="00290457" w:rsidRDefault="00FA68FA" w:rsidP="002904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213929185"/>
      <w:r>
        <w:rPr>
          <w:rFonts w:ascii="Arial" w:hAnsi="Arial" w:cs="Arial"/>
          <w:sz w:val="24"/>
          <w:szCs w:val="24"/>
        </w:rPr>
        <w:t>9</w:t>
      </w:r>
      <w:r w:rsidR="00290457" w:rsidRPr="00290457">
        <w:rPr>
          <w:rFonts w:ascii="Arial" w:hAnsi="Arial" w:cs="Arial"/>
          <w:sz w:val="24"/>
          <w:szCs w:val="24"/>
        </w:rPr>
        <w:t xml:space="preserve">. Liczba godzin: </w:t>
      </w:r>
    </w:p>
    <w:tbl>
      <w:tblPr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1"/>
        <w:gridCol w:w="2992"/>
      </w:tblGrid>
      <w:tr w:rsidR="004466A2" w:rsidRPr="00290457" w14:paraId="1138CF03" w14:textId="77777777" w:rsidTr="004466A2">
        <w:trPr>
          <w:trHeight w:val="322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1A93C1" w14:textId="77777777" w:rsidR="004466A2" w:rsidRPr="00290457" w:rsidRDefault="004466A2" w:rsidP="0029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3FC3" w14:textId="77777777" w:rsidR="004466A2" w:rsidRPr="00290457" w:rsidRDefault="004466A2" w:rsidP="0029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0457">
              <w:rPr>
                <w:rFonts w:ascii="Arial" w:hAnsi="Arial" w:cs="Arial"/>
                <w:sz w:val="24"/>
                <w:szCs w:val="24"/>
              </w:rPr>
              <w:t>dydaktyczne</w:t>
            </w:r>
          </w:p>
        </w:tc>
      </w:tr>
      <w:tr w:rsidR="004466A2" w:rsidRPr="00290457" w14:paraId="7E6512D7" w14:textId="77777777" w:rsidTr="004466A2">
        <w:trPr>
          <w:trHeight w:val="322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5F42" w14:textId="77777777" w:rsidR="004466A2" w:rsidRPr="00290457" w:rsidRDefault="004466A2" w:rsidP="0029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0457">
              <w:rPr>
                <w:rFonts w:ascii="Arial" w:hAnsi="Arial" w:cs="Arial"/>
                <w:sz w:val="24"/>
                <w:szCs w:val="24"/>
              </w:rPr>
              <w:t>teoretyczne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5785" w14:textId="77777777" w:rsidR="004466A2" w:rsidRPr="00290457" w:rsidRDefault="004466A2" w:rsidP="0029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4466A2" w:rsidRPr="00290457" w14:paraId="13BB0580" w14:textId="77777777" w:rsidTr="004466A2">
        <w:trPr>
          <w:trHeight w:val="322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B520" w14:textId="77777777" w:rsidR="004466A2" w:rsidRPr="00290457" w:rsidRDefault="004466A2" w:rsidP="0029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0457">
              <w:rPr>
                <w:rFonts w:ascii="Arial" w:hAnsi="Arial" w:cs="Arial"/>
                <w:sz w:val="24"/>
                <w:szCs w:val="24"/>
              </w:rPr>
              <w:t>praktyczne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3934" w14:textId="77777777" w:rsidR="004466A2" w:rsidRPr="00290457" w:rsidRDefault="004466A2" w:rsidP="0029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078" w:rsidRPr="00290457" w14:paraId="40841808" w14:textId="77777777" w:rsidTr="004466A2">
        <w:trPr>
          <w:trHeight w:val="322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F0BC" w14:textId="439544C0" w:rsidR="004E1078" w:rsidRPr="00290457" w:rsidRDefault="004E1078" w:rsidP="0029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Praktyki zawodowej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1E03" w14:textId="77777777" w:rsidR="004E1078" w:rsidRPr="00290457" w:rsidRDefault="004E1078" w:rsidP="0029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0"/>
    <w:p w14:paraId="08CEB933" w14:textId="48DA794C" w:rsidR="00171DCC" w:rsidRPr="00171DCC" w:rsidRDefault="00171DCC" w:rsidP="00FA68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1DCC">
        <w:rPr>
          <w:rFonts w:ascii="Arial" w:hAnsi="Arial" w:cs="Arial"/>
          <w:sz w:val="24"/>
          <w:szCs w:val="24"/>
        </w:rPr>
        <w:t>1 godzina dydaktyczna szkolenia trwa 45 minut</w:t>
      </w:r>
    </w:p>
    <w:p w14:paraId="7DA387C1" w14:textId="6058C1E9" w:rsidR="00290457" w:rsidRPr="00290457" w:rsidRDefault="00290457" w:rsidP="00007D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1</w:t>
      </w:r>
      <w:r w:rsidR="00FA68FA">
        <w:rPr>
          <w:rFonts w:ascii="Arial" w:hAnsi="Arial" w:cs="Arial"/>
          <w:sz w:val="24"/>
          <w:szCs w:val="24"/>
        </w:rPr>
        <w:t>0</w:t>
      </w:r>
      <w:r w:rsidRPr="00290457">
        <w:rPr>
          <w:rFonts w:ascii="Arial" w:hAnsi="Arial" w:cs="Arial"/>
          <w:sz w:val="24"/>
          <w:szCs w:val="24"/>
        </w:rPr>
        <w:t>. Sposób organizacji zajęć praktycznych</w:t>
      </w:r>
      <w:r w:rsidR="00DC22E7">
        <w:rPr>
          <w:rFonts w:ascii="Arial" w:hAnsi="Arial" w:cs="Arial"/>
          <w:sz w:val="24"/>
          <w:szCs w:val="24"/>
        </w:rPr>
        <w:t xml:space="preserve"> i praktyki zawodowej</w:t>
      </w:r>
      <w:r w:rsidRPr="00290457">
        <w:rPr>
          <w:rFonts w:ascii="Arial" w:hAnsi="Arial" w:cs="Arial"/>
          <w:sz w:val="24"/>
          <w:szCs w:val="24"/>
        </w:rPr>
        <w:t xml:space="preserve">: </w:t>
      </w:r>
    </w:p>
    <w:p w14:paraId="059BFA18" w14:textId="77777777" w:rsidR="00290457" w:rsidRPr="00290457" w:rsidRDefault="00290457" w:rsidP="002904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D60B50" w14:textId="77777777" w:rsidR="00290457" w:rsidRPr="00290457" w:rsidRDefault="00290457" w:rsidP="002904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7CD66C" w14:textId="77777777" w:rsidR="00290457" w:rsidRPr="00290457" w:rsidRDefault="00290457" w:rsidP="002904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93AEFAF" w14:textId="77777777" w:rsidR="00290457" w:rsidRPr="00290457" w:rsidRDefault="00290457" w:rsidP="002904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09EF8F" w14:textId="77777777" w:rsidR="00290457" w:rsidRPr="00290457" w:rsidRDefault="00290457" w:rsidP="002904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937F267" w14:textId="77777777" w:rsidR="00290457" w:rsidRPr="00290457" w:rsidRDefault="00290457" w:rsidP="002904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5B2EC3" w14:textId="77777777" w:rsidR="00290457" w:rsidRPr="00290457" w:rsidRDefault="00290457" w:rsidP="00FA68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1</w:t>
      </w:r>
      <w:r w:rsidR="00FA68FA">
        <w:rPr>
          <w:rFonts w:ascii="Arial" w:hAnsi="Arial" w:cs="Arial"/>
          <w:sz w:val="24"/>
          <w:szCs w:val="24"/>
        </w:rPr>
        <w:t>1</w:t>
      </w:r>
      <w:r w:rsidRPr="00290457">
        <w:rPr>
          <w:rFonts w:ascii="Arial" w:hAnsi="Arial" w:cs="Arial"/>
          <w:sz w:val="24"/>
          <w:szCs w:val="24"/>
        </w:rPr>
        <w:t>.Dostosowanie wyposażenia dydaktycznego i pomieszczeń do potrzeb szkolenia (należy opisać m.in. odległość do węzła sanitarnego i pomieszczenia socjalnego):</w:t>
      </w:r>
    </w:p>
    <w:p w14:paraId="6404B441" w14:textId="77777777" w:rsidR="00290457" w:rsidRPr="00290457" w:rsidRDefault="00290457" w:rsidP="002904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383FFCD" w14:textId="77777777" w:rsidR="00290457" w:rsidRPr="00290457" w:rsidRDefault="00290457" w:rsidP="002904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F91B50" w14:textId="77777777" w:rsidR="00290457" w:rsidRPr="00290457" w:rsidRDefault="00290457" w:rsidP="002904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4999C9D" w14:textId="77777777" w:rsidR="00290457" w:rsidRPr="00290457" w:rsidRDefault="00290457" w:rsidP="00F72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19F0A1" w14:textId="77777777" w:rsidR="00290457" w:rsidRPr="00290457" w:rsidRDefault="00290457" w:rsidP="007A5B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1</w:t>
      </w:r>
      <w:r w:rsidR="00FA68FA">
        <w:rPr>
          <w:rFonts w:ascii="Arial" w:hAnsi="Arial" w:cs="Arial"/>
          <w:sz w:val="24"/>
          <w:szCs w:val="24"/>
        </w:rPr>
        <w:t>2</w:t>
      </w:r>
      <w:r w:rsidRPr="00290457">
        <w:rPr>
          <w:rFonts w:ascii="Arial" w:hAnsi="Arial" w:cs="Arial"/>
          <w:sz w:val="24"/>
          <w:szCs w:val="24"/>
        </w:rPr>
        <w:t>. Czas trwania szkolenia: od dnia: ……...………………… do dnia: …………………..</w:t>
      </w:r>
    </w:p>
    <w:p w14:paraId="42310FCE" w14:textId="35BB4797" w:rsidR="00290457" w:rsidRPr="00290457" w:rsidRDefault="00290457" w:rsidP="007A5B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1</w:t>
      </w:r>
      <w:r w:rsidR="00FA68FA">
        <w:rPr>
          <w:rFonts w:ascii="Arial" w:hAnsi="Arial" w:cs="Arial"/>
          <w:sz w:val="24"/>
          <w:szCs w:val="24"/>
        </w:rPr>
        <w:t>3</w:t>
      </w:r>
      <w:r w:rsidRPr="00290457">
        <w:rPr>
          <w:rFonts w:ascii="Arial" w:hAnsi="Arial" w:cs="Arial"/>
          <w:sz w:val="24"/>
          <w:szCs w:val="24"/>
        </w:rPr>
        <w:t xml:space="preserve">. </w:t>
      </w:r>
      <w:r w:rsidR="00171DCC" w:rsidRPr="00171DCC">
        <w:rPr>
          <w:rFonts w:ascii="Arial" w:hAnsi="Arial" w:cs="Arial"/>
          <w:sz w:val="24"/>
          <w:szCs w:val="24"/>
        </w:rPr>
        <w:t>Miejsce szkolenia</w:t>
      </w:r>
      <w:r w:rsidR="0010139B">
        <w:rPr>
          <w:rFonts w:ascii="Arial" w:hAnsi="Arial" w:cs="Arial"/>
          <w:sz w:val="24"/>
          <w:szCs w:val="24"/>
        </w:rPr>
        <w:t xml:space="preserve"> </w:t>
      </w:r>
      <w:r w:rsidR="00171DCC" w:rsidRPr="00171DCC">
        <w:rPr>
          <w:rFonts w:ascii="Arial" w:hAnsi="Arial" w:cs="Arial"/>
          <w:sz w:val="24"/>
          <w:szCs w:val="24"/>
        </w:rPr>
        <w:t>(wskazanie miejscowości i adresu prowadzenia zajęć teoretycznych</w:t>
      </w:r>
      <w:r w:rsidR="00DC22E7">
        <w:rPr>
          <w:rFonts w:ascii="Arial" w:hAnsi="Arial" w:cs="Arial"/>
          <w:sz w:val="24"/>
          <w:szCs w:val="24"/>
        </w:rPr>
        <w:t xml:space="preserve">, </w:t>
      </w:r>
      <w:r w:rsidR="00171DCC" w:rsidRPr="00171DCC">
        <w:rPr>
          <w:rFonts w:ascii="Arial" w:hAnsi="Arial" w:cs="Arial"/>
          <w:sz w:val="24"/>
          <w:szCs w:val="24"/>
        </w:rPr>
        <w:t>praktycznych</w:t>
      </w:r>
      <w:r w:rsidR="00DC22E7">
        <w:rPr>
          <w:rFonts w:ascii="Arial" w:hAnsi="Arial" w:cs="Arial"/>
          <w:sz w:val="24"/>
          <w:szCs w:val="24"/>
        </w:rPr>
        <w:t xml:space="preserve"> i praktyk zawodowych</w:t>
      </w:r>
      <w:r w:rsidR="00171DCC" w:rsidRPr="00171DCC">
        <w:rPr>
          <w:rFonts w:ascii="Arial" w:hAnsi="Arial" w:cs="Arial"/>
          <w:sz w:val="24"/>
          <w:szCs w:val="24"/>
        </w:rPr>
        <w:t>)</w:t>
      </w:r>
      <w:r w:rsidR="00171DCC" w:rsidRPr="00171DCC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55FC5F88" w14:textId="14C24021" w:rsidR="00290457" w:rsidRPr="00290457" w:rsidRDefault="00290457" w:rsidP="001013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 xml:space="preserve">-zajęcia </w:t>
      </w:r>
      <w:r w:rsidR="0010139B">
        <w:rPr>
          <w:rFonts w:ascii="Arial" w:hAnsi="Arial" w:cs="Arial"/>
          <w:sz w:val="24"/>
          <w:szCs w:val="24"/>
        </w:rPr>
        <w:t>teoretyczne</w:t>
      </w:r>
      <w:r w:rsidR="00192E21">
        <w:rPr>
          <w:rFonts w:ascii="Arial" w:hAnsi="Arial" w:cs="Arial"/>
          <w:sz w:val="24"/>
          <w:szCs w:val="24"/>
        </w:rPr>
        <w:t xml:space="preserve"> i praktyczne</w:t>
      </w:r>
      <w:r w:rsidRPr="00290457">
        <w:rPr>
          <w:rFonts w:ascii="Arial" w:hAnsi="Arial" w:cs="Arial"/>
          <w:sz w:val="24"/>
          <w:szCs w:val="24"/>
        </w:rPr>
        <w:t>: …………………...………………………….………</w:t>
      </w:r>
    </w:p>
    <w:p w14:paraId="7F6D2C2B" w14:textId="4CBC2FC3" w:rsidR="0010139B" w:rsidRDefault="0010139B" w:rsidP="0010139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praktyka zawodowa: </w:t>
      </w:r>
    </w:p>
    <w:p w14:paraId="522ACEFE" w14:textId="64B6A522" w:rsidR="0010139B" w:rsidRDefault="0010139B" w:rsidP="00192E2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192E21">
        <w:rPr>
          <w:rFonts w:ascii="Arial" w:hAnsi="Arial" w:cs="Arial"/>
          <w:sz w:val="24"/>
          <w:szCs w:val="24"/>
        </w:rPr>
        <w:t>……….</w:t>
      </w:r>
    </w:p>
    <w:p w14:paraId="1E0EC75C" w14:textId="0E6DA961" w:rsidR="0010139B" w:rsidRDefault="0010139B" w:rsidP="00192E2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192E21">
        <w:rPr>
          <w:rFonts w:ascii="Arial" w:hAnsi="Arial" w:cs="Arial"/>
          <w:sz w:val="24"/>
          <w:szCs w:val="24"/>
        </w:rPr>
        <w:t>……….</w:t>
      </w:r>
    </w:p>
    <w:p w14:paraId="29EBB9C8" w14:textId="3FEF447E" w:rsidR="00290457" w:rsidRDefault="00290457" w:rsidP="007A5B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1</w:t>
      </w:r>
      <w:r w:rsidR="00FA68FA">
        <w:rPr>
          <w:rFonts w:ascii="Arial" w:hAnsi="Arial" w:cs="Arial"/>
          <w:sz w:val="24"/>
          <w:szCs w:val="24"/>
        </w:rPr>
        <w:t>4</w:t>
      </w:r>
      <w:r w:rsidRPr="00290457">
        <w:rPr>
          <w:rFonts w:ascii="Arial" w:hAnsi="Arial" w:cs="Arial"/>
          <w:sz w:val="24"/>
          <w:szCs w:val="24"/>
        </w:rPr>
        <w:t>. Plan nauczania określający tematy zajęć edukacyjnych oraz ich wymiar, z uwzględnieniem w miarę potrzeby, części teoretycznej</w:t>
      </w:r>
      <w:r w:rsidR="00DC22E7">
        <w:rPr>
          <w:rFonts w:ascii="Arial" w:hAnsi="Arial" w:cs="Arial"/>
          <w:sz w:val="24"/>
          <w:szCs w:val="24"/>
        </w:rPr>
        <w:t xml:space="preserve">, </w:t>
      </w:r>
      <w:r w:rsidRPr="00290457">
        <w:rPr>
          <w:rFonts w:ascii="Arial" w:hAnsi="Arial" w:cs="Arial"/>
          <w:sz w:val="24"/>
          <w:szCs w:val="24"/>
        </w:rPr>
        <w:t>praktycznej</w:t>
      </w:r>
      <w:r w:rsidR="00DC22E7">
        <w:rPr>
          <w:rFonts w:ascii="Arial" w:hAnsi="Arial" w:cs="Arial"/>
          <w:sz w:val="24"/>
          <w:szCs w:val="24"/>
        </w:rPr>
        <w:t xml:space="preserve"> i praktyki zawodowej</w:t>
      </w:r>
      <w:r w:rsidRPr="00290457">
        <w:rPr>
          <w:rFonts w:ascii="Arial" w:hAnsi="Arial" w:cs="Arial"/>
          <w:sz w:val="24"/>
          <w:szCs w:val="24"/>
        </w:rPr>
        <w:t>:</w:t>
      </w:r>
    </w:p>
    <w:p w14:paraId="534303F9" w14:textId="77777777" w:rsidR="00F72CC8" w:rsidRPr="00290457" w:rsidRDefault="00F72CC8" w:rsidP="00F72CC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765"/>
        <w:gridCol w:w="2752"/>
        <w:gridCol w:w="2126"/>
        <w:gridCol w:w="1843"/>
      </w:tblGrid>
      <w:tr w:rsidR="00171DCC" w:rsidRPr="00171DCC" w14:paraId="43A1AC77" w14:textId="77777777" w:rsidTr="00E00E04">
        <w:trPr>
          <w:trHeight w:val="44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4AE3" w14:textId="77777777" w:rsidR="00171DCC" w:rsidRPr="00171DCC" w:rsidRDefault="00171DCC" w:rsidP="00171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DC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1BB" w14:textId="77777777" w:rsidR="00171DCC" w:rsidRPr="00171DCC" w:rsidRDefault="00171DCC" w:rsidP="00171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DCC">
              <w:rPr>
                <w:rFonts w:ascii="Arial" w:hAnsi="Arial" w:cs="Arial"/>
                <w:sz w:val="24"/>
                <w:szCs w:val="24"/>
              </w:rPr>
              <w:t>Temat zajęć edukacyjnych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DF8D" w14:textId="77777777" w:rsidR="00171DCC" w:rsidRPr="00171DCC" w:rsidRDefault="00171DCC" w:rsidP="00171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DCC">
              <w:rPr>
                <w:rFonts w:ascii="Arial" w:hAnsi="Arial" w:cs="Arial"/>
                <w:sz w:val="24"/>
                <w:szCs w:val="24"/>
              </w:rPr>
              <w:t>Treść szkolenia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FC09" w14:textId="4DBCD847" w:rsidR="00171DCC" w:rsidRPr="00171DCC" w:rsidRDefault="00171DCC" w:rsidP="00171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DCC">
              <w:rPr>
                <w:rFonts w:ascii="Arial" w:hAnsi="Arial" w:cs="Arial"/>
                <w:sz w:val="24"/>
                <w:szCs w:val="24"/>
              </w:rPr>
              <w:t>Liczba godz. dydaktycznych teorii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E0FA" w14:textId="359F6484" w:rsidR="00171DCC" w:rsidRPr="00171DCC" w:rsidRDefault="00171DCC" w:rsidP="00171D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DCC">
              <w:rPr>
                <w:rFonts w:ascii="Arial" w:hAnsi="Arial" w:cs="Arial"/>
                <w:sz w:val="24"/>
                <w:szCs w:val="24"/>
              </w:rPr>
              <w:t>Liczba godz. dydaktycznych prakty</w:t>
            </w:r>
            <w:r w:rsidR="00192E21">
              <w:rPr>
                <w:rFonts w:ascii="Arial" w:hAnsi="Arial" w:cs="Arial"/>
                <w:sz w:val="24"/>
                <w:szCs w:val="24"/>
              </w:rPr>
              <w:t>ki</w:t>
            </w:r>
          </w:p>
        </w:tc>
      </w:tr>
      <w:tr w:rsidR="00171DCC" w:rsidRPr="00171DCC" w14:paraId="2D69901A" w14:textId="77777777" w:rsidTr="00E00E04">
        <w:trPr>
          <w:trHeight w:val="26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C4F" w14:textId="77777777" w:rsidR="00171DCC" w:rsidRPr="00171DCC" w:rsidRDefault="00171DCC" w:rsidP="00171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DCB0" w14:textId="77777777" w:rsidR="00171DCC" w:rsidRPr="00171DCC" w:rsidRDefault="00171DCC" w:rsidP="00171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2B8C" w14:textId="77777777" w:rsidR="00171DCC" w:rsidRPr="00171DCC" w:rsidRDefault="00171DCC" w:rsidP="00171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6B02" w14:textId="7C8AE586" w:rsidR="00171DCC" w:rsidRPr="00171DCC" w:rsidRDefault="00171DCC" w:rsidP="00171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FAB3" w14:textId="763579B4" w:rsidR="00171DCC" w:rsidRPr="00171DCC" w:rsidRDefault="00171DCC" w:rsidP="00171D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BA0" w:rsidRPr="00171DCC" w14:paraId="14BC433C" w14:textId="77777777" w:rsidTr="00E00E04">
        <w:trPr>
          <w:trHeight w:val="26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FE93" w14:textId="77777777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3207" w14:textId="77777777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3493" w14:textId="77777777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B2F6" w14:textId="0D35CD44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4CC1" w14:textId="77943EB0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BA0" w:rsidRPr="00171DCC" w14:paraId="52E3ED87" w14:textId="77777777" w:rsidTr="00E00E04">
        <w:trPr>
          <w:trHeight w:val="26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1457" w14:textId="77777777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0247" w14:textId="77777777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523B" w14:textId="77777777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85C3" w14:textId="659C5F4F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6BFE" w14:textId="64106FC2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BA0" w:rsidRPr="00171DCC" w14:paraId="61554A20" w14:textId="77777777" w:rsidTr="00E00E04">
        <w:trPr>
          <w:trHeight w:val="26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306F" w14:textId="77777777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C461" w14:textId="77777777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7D9A" w14:textId="77777777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57E8" w14:textId="3A22AFC9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4CC0" w14:textId="3B0140E0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BA0" w:rsidRPr="00171DCC" w14:paraId="7CBD27F4" w14:textId="77777777" w:rsidTr="00E00E04">
        <w:trPr>
          <w:trHeight w:val="26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8871" w14:textId="77777777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1039" w14:textId="77777777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24E4" w14:textId="77777777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EB8F" w14:textId="2B44D164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B7A6" w14:textId="5FBE86C3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BA0" w:rsidRPr="00171DCC" w14:paraId="1FFE2C9E" w14:textId="77777777" w:rsidTr="00E00E04">
        <w:trPr>
          <w:trHeight w:val="26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B4DF" w14:textId="77777777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CB52" w14:textId="77777777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C973" w14:textId="77777777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379E" w14:textId="4838891C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5F05" w14:textId="0A21A80C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BA0" w:rsidRPr="00171DCC" w14:paraId="292A3D45" w14:textId="77777777" w:rsidTr="00B41578">
        <w:trPr>
          <w:trHeight w:val="269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026F27" w14:textId="77777777" w:rsidR="007A5BA0" w:rsidRPr="00171DCC" w:rsidRDefault="007A5BA0" w:rsidP="0010139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DCC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6F2F7D" w14:textId="3BF0CC37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7DC639" w14:textId="1EDA663B" w:rsidR="007A5BA0" w:rsidRPr="00171DCC" w:rsidRDefault="007A5BA0" w:rsidP="007A5B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BDAC0C" w14:textId="77777777" w:rsidR="00290457" w:rsidRPr="00290457" w:rsidRDefault="00290457" w:rsidP="002904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7E50BB" w14:textId="77777777" w:rsidR="00290457" w:rsidRPr="00290457" w:rsidRDefault="00290457" w:rsidP="002904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lastRenderedPageBreak/>
        <w:t>1</w:t>
      </w:r>
      <w:r w:rsidR="00FA68FA">
        <w:rPr>
          <w:rFonts w:ascii="Arial" w:hAnsi="Arial" w:cs="Arial"/>
          <w:sz w:val="24"/>
          <w:szCs w:val="24"/>
        </w:rPr>
        <w:t>5</w:t>
      </w:r>
      <w:r w:rsidRPr="00290457">
        <w:rPr>
          <w:rFonts w:ascii="Arial" w:hAnsi="Arial" w:cs="Arial"/>
          <w:sz w:val="24"/>
          <w:szCs w:val="24"/>
        </w:rPr>
        <w:t>. Wykaz literatury oraz niezbędnych środków i materiałów dydaktycznych:</w:t>
      </w:r>
    </w:p>
    <w:p w14:paraId="26EBDFE4" w14:textId="77777777" w:rsidR="00290457" w:rsidRPr="00290457" w:rsidRDefault="00290457" w:rsidP="002904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F8EC05" w14:textId="6221B1E6" w:rsidR="00290457" w:rsidRPr="00290457" w:rsidRDefault="00290457" w:rsidP="00DC22E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Wykaz materiałów dydaktycznych udostępnionych uczestnikowi podczas szkolenia</w:t>
      </w:r>
      <w:r w:rsidR="00192E21">
        <w:rPr>
          <w:rFonts w:ascii="Arial" w:hAnsi="Arial" w:cs="Arial"/>
          <w:sz w:val="24"/>
          <w:szCs w:val="24"/>
        </w:rPr>
        <w:t xml:space="preserve"> (w tym miedzy innymi </w:t>
      </w:r>
      <w:r w:rsidR="00192E21" w:rsidRPr="00BB30DF">
        <w:rPr>
          <w:rFonts w:ascii="Arial" w:hAnsi="Arial" w:cs="Arial"/>
          <w:b/>
          <w:bCs/>
          <w:sz w:val="24"/>
          <w:szCs w:val="24"/>
        </w:rPr>
        <w:t>należy wskazać nazwę programu</w:t>
      </w:r>
      <w:r w:rsidR="00192E21">
        <w:rPr>
          <w:rFonts w:ascii="Arial" w:hAnsi="Arial" w:cs="Arial"/>
          <w:sz w:val="24"/>
          <w:szCs w:val="24"/>
        </w:rPr>
        <w:t xml:space="preserve"> do obsługi recepcji oraz </w:t>
      </w:r>
      <w:r w:rsidR="00192E21" w:rsidRPr="00BB30DF">
        <w:rPr>
          <w:rFonts w:ascii="Arial" w:hAnsi="Arial" w:cs="Arial"/>
          <w:b/>
          <w:bCs/>
          <w:sz w:val="24"/>
          <w:szCs w:val="24"/>
        </w:rPr>
        <w:t>ilość stanowisk komputerowych</w:t>
      </w:r>
      <w:r w:rsidR="00192E21">
        <w:rPr>
          <w:rFonts w:ascii="Arial" w:hAnsi="Arial" w:cs="Arial"/>
          <w:sz w:val="24"/>
          <w:szCs w:val="24"/>
        </w:rPr>
        <w:t>)</w:t>
      </w:r>
      <w:r w:rsidRPr="00290457">
        <w:rPr>
          <w:rFonts w:ascii="Arial" w:hAnsi="Arial" w:cs="Arial"/>
          <w:b/>
          <w:bCs/>
          <w:sz w:val="24"/>
          <w:szCs w:val="24"/>
        </w:rPr>
        <w:t>:</w:t>
      </w:r>
    </w:p>
    <w:p w14:paraId="05834C85" w14:textId="77777777" w:rsidR="00290457" w:rsidRPr="00290457" w:rsidRDefault="00290457" w:rsidP="002904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91B2F7C" w14:textId="77777777" w:rsidR="00290457" w:rsidRPr="00290457" w:rsidRDefault="00290457" w:rsidP="002904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2F95F1F" w14:textId="77777777" w:rsidR="00290457" w:rsidRPr="00290457" w:rsidRDefault="00290457" w:rsidP="002904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C2EF24" w14:textId="17E86129" w:rsidR="00290457" w:rsidRPr="00290457" w:rsidRDefault="00290457" w:rsidP="00DC22E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Wykaz materiałów dydaktycznych przekazanych uczestnikowi na własność</w:t>
      </w:r>
      <w:r w:rsidR="0010139B">
        <w:rPr>
          <w:rFonts w:ascii="Arial" w:hAnsi="Arial" w:cs="Arial"/>
          <w:sz w:val="24"/>
          <w:szCs w:val="24"/>
        </w:rPr>
        <w:t xml:space="preserve"> (1 komplet na 1 uczestnika)</w:t>
      </w:r>
      <w:r w:rsidRPr="00290457">
        <w:rPr>
          <w:rFonts w:ascii="Arial" w:hAnsi="Arial" w:cs="Arial"/>
          <w:sz w:val="24"/>
          <w:szCs w:val="24"/>
        </w:rPr>
        <w:t>:</w:t>
      </w:r>
    </w:p>
    <w:p w14:paraId="185D31D7" w14:textId="77777777" w:rsidR="00290457" w:rsidRPr="00290457" w:rsidRDefault="00290457" w:rsidP="002904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A4DBF06" w14:textId="77777777" w:rsidR="00290457" w:rsidRDefault="00290457" w:rsidP="002904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E6E6661" w14:textId="3BD824B0" w:rsidR="006E6230" w:rsidRPr="006E6230" w:rsidRDefault="006E6230" w:rsidP="006E6230">
      <w:pPr>
        <w:spacing w:after="0" w:line="360" w:lineRule="auto"/>
        <w:ind w:left="11" w:hanging="11"/>
        <w:rPr>
          <w:rFonts w:ascii="Arial" w:hAnsi="Arial" w:cs="Arial"/>
          <w:color w:val="000000"/>
          <w:sz w:val="24"/>
          <w:szCs w:val="24"/>
        </w:rPr>
      </w:pPr>
      <w:r w:rsidRPr="009651DE">
        <w:rPr>
          <w:rFonts w:ascii="Arial" w:hAnsi="Arial" w:cs="Arial"/>
          <w:b/>
          <w:i/>
          <w:color w:val="000000"/>
          <w:sz w:val="24"/>
          <w:szCs w:val="24"/>
        </w:rPr>
        <w:t>UWAGA:</w:t>
      </w:r>
      <w:r w:rsidRPr="00D25FBB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W przypadku podręczników należy podać wydawnictwo, autora oraz rok wydania</w:t>
      </w:r>
    </w:p>
    <w:p w14:paraId="23A632AE" w14:textId="77777777" w:rsidR="00290457" w:rsidRPr="00290457" w:rsidRDefault="00290457" w:rsidP="007A5BA0">
      <w:pPr>
        <w:spacing w:after="0" w:line="360" w:lineRule="auto"/>
        <w:rPr>
          <w:rFonts w:ascii="Arial" w:hAnsi="Arial" w:cs="Arial"/>
          <w:b/>
          <w:i/>
          <w:snapToGrid w:val="0"/>
          <w:color w:val="000000"/>
          <w:sz w:val="24"/>
          <w:szCs w:val="24"/>
          <w:u w:val="single"/>
        </w:rPr>
      </w:pPr>
      <w:r w:rsidRPr="00290457">
        <w:rPr>
          <w:rFonts w:ascii="Arial" w:hAnsi="Arial" w:cs="Arial"/>
          <w:sz w:val="24"/>
          <w:szCs w:val="24"/>
        </w:rPr>
        <w:t>1</w:t>
      </w:r>
      <w:r w:rsidR="00FA68FA">
        <w:rPr>
          <w:rFonts w:ascii="Arial" w:hAnsi="Arial" w:cs="Arial"/>
          <w:sz w:val="24"/>
          <w:szCs w:val="24"/>
        </w:rPr>
        <w:t>6</w:t>
      </w:r>
      <w:r w:rsidRPr="00290457">
        <w:rPr>
          <w:rFonts w:ascii="Arial" w:hAnsi="Arial" w:cs="Arial"/>
          <w:sz w:val="24"/>
          <w:szCs w:val="24"/>
        </w:rPr>
        <w:t>. Wykaz kadry dydaktycznej przewidzianej do realizacji szkolenia:</w:t>
      </w:r>
      <w:r w:rsidRPr="00290457">
        <w:rPr>
          <w:rFonts w:ascii="Arial" w:hAnsi="Arial" w:cs="Arial"/>
          <w:b/>
          <w:i/>
          <w:snapToGrid w:val="0"/>
          <w:color w:val="000000"/>
          <w:sz w:val="24"/>
          <w:szCs w:val="24"/>
          <w:u w:val="single"/>
        </w:rPr>
        <w:t xml:space="preserve"> </w:t>
      </w:r>
    </w:p>
    <w:p w14:paraId="39F30D76" w14:textId="77777777" w:rsidR="00290457" w:rsidRPr="007A5BA0" w:rsidRDefault="00290457" w:rsidP="007A5BA0">
      <w:pPr>
        <w:spacing w:after="0" w:line="360" w:lineRule="auto"/>
        <w:rPr>
          <w:rFonts w:ascii="Arial" w:hAnsi="Arial" w:cs="Arial"/>
          <w:b/>
          <w:i/>
          <w:snapToGrid w:val="0"/>
          <w:color w:val="000000"/>
          <w:sz w:val="24"/>
          <w:szCs w:val="24"/>
        </w:rPr>
      </w:pPr>
      <w:r w:rsidRPr="00171DCC">
        <w:rPr>
          <w:rFonts w:ascii="Arial" w:hAnsi="Arial" w:cs="Arial"/>
          <w:b/>
          <w:i/>
          <w:snapToGrid w:val="0"/>
          <w:color w:val="000000"/>
          <w:sz w:val="24"/>
          <w:szCs w:val="24"/>
        </w:rPr>
        <w:t>(Proszę podać wyłącznie kadrę, która będzie brała udział w realizacji szkolenia)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729"/>
        <w:gridCol w:w="2570"/>
        <w:gridCol w:w="2284"/>
      </w:tblGrid>
      <w:tr w:rsidR="006E6230" w:rsidRPr="009045D7" w14:paraId="591F218C" w14:textId="77777777" w:rsidTr="00C23110">
        <w:trPr>
          <w:trHeight w:val="328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4123" w14:textId="46857E00" w:rsidR="006E6230" w:rsidRPr="009045D7" w:rsidRDefault="006E6230" w:rsidP="00C23110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45D7">
              <w:rPr>
                <w:rFonts w:ascii="Arial" w:hAnsi="Arial" w:cs="Arial"/>
                <w:b/>
                <w:sz w:val="24"/>
                <w:szCs w:val="24"/>
              </w:rPr>
              <w:t>Imię i nazwisko wykładowcy/trenera</w:t>
            </w:r>
            <w:r w:rsidR="004E1078">
              <w:rPr>
                <w:rFonts w:ascii="Arial" w:hAnsi="Arial" w:cs="Arial"/>
                <w:b/>
                <w:sz w:val="24"/>
                <w:szCs w:val="24"/>
              </w:rPr>
              <w:t>/opiekuna praktyk</w:t>
            </w:r>
          </w:p>
          <w:p w14:paraId="19E58F91" w14:textId="77777777" w:rsidR="006E6230" w:rsidRPr="009045D7" w:rsidRDefault="006E6230" w:rsidP="00C23110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7BD4" w14:textId="77777777" w:rsidR="006E6230" w:rsidRPr="009045D7" w:rsidRDefault="006E6230" w:rsidP="00C23110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45D7">
              <w:rPr>
                <w:rFonts w:ascii="Arial" w:hAnsi="Arial" w:cs="Arial"/>
                <w:b/>
                <w:sz w:val="24"/>
                <w:szCs w:val="24"/>
              </w:rPr>
              <w:t>Kwalifikacje zawodowe (poziom wykształcenia, kierunek i specjalność, inne uprawnienia, szkolenia, kursy, egzaminy) w zakresie odpowiadającym tematyce szkolenia</w:t>
            </w:r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staż pracy opiekunów praktyk w zakresie odpowiadającym tematyce szkolenia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38CD" w14:textId="019CC338" w:rsidR="006E6230" w:rsidRPr="009045D7" w:rsidRDefault="006E6230" w:rsidP="00C23110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45D7">
              <w:rPr>
                <w:rFonts w:ascii="Arial" w:hAnsi="Arial" w:cs="Arial"/>
                <w:b/>
                <w:sz w:val="24"/>
                <w:szCs w:val="24"/>
              </w:rPr>
              <w:t>Doświadczenie z zakresu prowadzenia szkoleń o tematyce związanej z przedmiotem zamówienia w okresie ostatnich 2 lat przed dniem złożenia oferty</w:t>
            </w:r>
            <w:r w:rsidR="004E1078">
              <w:rPr>
                <w:rFonts w:ascii="Arial" w:hAnsi="Arial" w:cs="Arial"/>
                <w:b/>
                <w:sz w:val="24"/>
                <w:szCs w:val="24"/>
              </w:rPr>
              <w:t xml:space="preserve"> (nie dotyczy opiekunów praktyk)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E093" w14:textId="77777777" w:rsidR="006E6230" w:rsidRPr="009045D7" w:rsidRDefault="006E6230" w:rsidP="00C23110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45D7">
              <w:rPr>
                <w:rFonts w:ascii="Arial" w:hAnsi="Arial" w:cs="Arial"/>
                <w:b/>
                <w:sz w:val="24"/>
                <w:szCs w:val="24"/>
              </w:rPr>
              <w:t>Zakres wykonywanych czynności w trakcie realizacji szkolenia</w:t>
            </w:r>
          </w:p>
        </w:tc>
      </w:tr>
      <w:tr w:rsidR="006E6230" w:rsidRPr="009045D7" w14:paraId="486055FA" w14:textId="77777777" w:rsidTr="00C23110">
        <w:trPr>
          <w:trHeight w:val="32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CFE7" w14:textId="77777777" w:rsidR="006E6230" w:rsidRPr="009045D7" w:rsidRDefault="006E6230" w:rsidP="00C2311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5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94CE" w14:textId="77777777" w:rsidR="006E6230" w:rsidRPr="009045D7" w:rsidRDefault="006E6230" w:rsidP="00C2311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5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6C0B" w14:textId="77777777" w:rsidR="006E6230" w:rsidRPr="009045D7" w:rsidRDefault="006E6230" w:rsidP="00C2311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5D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A73C" w14:textId="77777777" w:rsidR="006E6230" w:rsidRPr="009045D7" w:rsidRDefault="006E6230" w:rsidP="00C2311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5D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E6230" w:rsidRPr="009045D7" w14:paraId="5DC3DE1B" w14:textId="77777777" w:rsidTr="00C23110">
        <w:trPr>
          <w:trHeight w:val="65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45F7" w14:textId="77777777" w:rsidR="006E6230" w:rsidRPr="009045D7" w:rsidRDefault="006E6230" w:rsidP="00C2311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EF05" w14:textId="77777777" w:rsidR="006E6230" w:rsidRPr="009045D7" w:rsidRDefault="006E6230" w:rsidP="00C2311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67EF" w14:textId="77777777" w:rsidR="006E6230" w:rsidRPr="009045D7" w:rsidRDefault="006E6230" w:rsidP="00C2311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22DB" w14:textId="77777777" w:rsidR="006E6230" w:rsidRPr="009045D7" w:rsidRDefault="006E6230" w:rsidP="00C2311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5AD5AB" w14:textId="77777777" w:rsidR="006E6230" w:rsidRPr="009045D7" w:rsidRDefault="006E6230" w:rsidP="00C2311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230" w:rsidRPr="009045D7" w14:paraId="7110D0C1" w14:textId="77777777" w:rsidTr="00C23110">
        <w:trPr>
          <w:trHeight w:val="64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9B9C" w14:textId="77777777" w:rsidR="006E6230" w:rsidRPr="009045D7" w:rsidRDefault="006E6230" w:rsidP="00C2311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756E" w14:textId="77777777" w:rsidR="006E6230" w:rsidRPr="009045D7" w:rsidRDefault="006E6230" w:rsidP="00C2311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DAEC" w14:textId="77777777" w:rsidR="006E6230" w:rsidRPr="009045D7" w:rsidRDefault="006E6230" w:rsidP="00C2311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6107" w14:textId="77777777" w:rsidR="006E6230" w:rsidRPr="009045D7" w:rsidRDefault="006E6230" w:rsidP="00C2311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754CD2" w14:textId="77777777" w:rsidR="006E6230" w:rsidRPr="009045D7" w:rsidRDefault="006E6230" w:rsidP="00C2311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AE0D40" w14:textId="77777777" w:rsidR="006E6230" w:rsidRDefault="006E6230" w:rsidP="006E6230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77939619" w14:textId="6A0EE683" w:rsidR="006E6230" w:rsidRPr="00F9777A" w:rsidRDefault="006E6230" w:rsidP="006E6230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9777A">
        <w:rPr>
          <w:rFonts w:ascii="Arial" w:hAnsi="Arial" w:cs="Arial"/>
          <w:b/>
          <w:i/>
          <w:sz w:val="24"/>
          <w:szCs w:val="24"/>
        </w:rPr>
        <w:t>Kolumna nr 3 „Doświadczenie z zakresu prowadzenia szkoleń…” dot</w:t>
      </w:r>
      <w:r>
        <w:rPr>
          <w:rFonts w:ascii="Arial" w:hAnsi="Arial" w:cs="Arial"/>
          <w:b/>
          <w:i/>
          <w:sz w:val="24"/>
          <w:szCs w:val="24"/>
        </w:rPr>
        <w:t>yczy</w:t>
      </w:r>
      <w:r w:rsidRPr="00F9777A">
        <w:rPr>
          <w:rFonts w:ascii="Arial" w:hAnsi="Arial" w:cs="Arial"/>
          <w:b/>
          <w:i/>
          <w:sz w:val="24"/>
          <w:szCs w:val="24"/>
        </w:rPr>
        <w:t xml:space="preserve"> wykładowców/trenerów przewidzianych do zajęć teoretycznych</w:t>
      </w:r>
      <w:r>
        <w:rPr>
          <w:rFonts w:ascii="Arial" w:hAnsi="Arial" w:cs="Arial"/>
          <w:b/>
          <w:i/>
          <w:sz w:val="24"/>
          <w:szCs w:val="24"/>
        </w:rPr>
        <w:t xml:space="preserve"> i praktycznych</w:t>
      </w:r>
      <w:r w:rsidRPr="00F9777A">
        <w:rPr>
          <w:rFonts w:ascii="Arial" w:hAnsi="Arial" w:cs="Arial"/>
          <w:b/>
          <w:i/>
          <w:sz w:val="24"/>
          <w:szCs w:val="24"/>
        </w:rPr>
        <w:t xml:space="preserve">, w przypadku opiekunów praktyk nie jest wymagane. </w:t>
      </w:r>
    </w:p>
    <w:p w14:paraId="73F22CA6" w14:textId="77777777" w:rsidR="006E6230" w:rsidRPr="00F9777A" w:rsidRDefault="006E6230" w:rsidP="006E6230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9777A">
        <w:rPr>
          <w:rFonts w:ascii="Arial" w:hAnsi="Arial" w:cs="Arial"/>
          <w:b/>
          <w:sz w:val="24"/>
          <w:szCs w:val="24"/>
        </w:rPr>
        <w:t>Wykaz szkoleń wskazanych w kolumnie  3</w:t>
      </w:r>
    </w:p>
    <w:tbl>
      <w:tblPr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2806"/>
        <w:gridCol w:w="2489"/>
        <w:gridCol w:w="2219"/>
      </w:tblGrid>
      <w:tr w:rsidR="006E6230" w:rsidRPr="009045D7" w14:paraId="0B7D6FEF" w14:textId="77777777" w:rsidTr="00C23110">
        <w:trPr>
          <w:trHeight w:val="815"/>
        </w:trPr>
        <w:tc>
          <w:tcPr>
            <w:tcW w:w="2574" w:type="dxa"/>
          </w:tcPr>
          <w:p w14:paraId="2CA7C7FA" w14:textId="77777777" w:rsidR="006E6230" w:rsidRPr="009045D7" w:rsidRDefault="006E6230" w:rsidP="00C23110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45D7">
              <w:rPr>
                <w:rFonts w:ascii="Arial" w:hAnsi="Arial" w:cs="Arial"/>
                <w:b/>
                <w:sz w:val="24"/>
                <w:szCs w:val="24"/>
              </w:rPr>
              <w:t>Imię i nazwisko wykładowcy/trenera</w:t>
            </w:r>
          </w:p>
        </w:tc>
        <w:tc>
          <w:tcPr>
            <w:tcW w:w="2806" w:type="dxa"/>
          </w:tcPr>
          <w:p w14:paraId="3BAF9C69" w14:textId="77777777" w:rsidR="006E6230" w:rsidRPr="009045D7" w:rsidRDefault="006E6230" w:rsidP="00C23110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45D7">
              <w:rPr>
                <w:rFonts w:ascii="Arial" w:hAnsi="Arial" w:cs="Arial"/>
                <w:b/>
                <w:sz w:val="24"/>
                <w:szCs w:val="24"/>
              </w:rPr>
              <w:t>Nazwa szkolenia/zakres tematyczny</w:t>
            </w:r>
          </w:p>
        </w:tc>
        <w:tc>
          <w:tcPr>
            <w:tcW w:w="2489" w:type="dxa"/>
          </w:tcPr>
          <w:p w14:paraId="5B1032C6" w14:textId="77777777" w:rsidR="006E6230" w:rsidRPr="009045D7" w:rsidRDefault="006E6230" w:rsidP="00C23110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45D7">
              <w:rPr>
                <w:rFonts w:ascii="Arial" w:hAnsi="Arial" w:cs="Arial"/>
                <w:b/>
                <w:sz w:val="24"/>
                <w:szCs w:val="24"/>
              </w:rPr>
              <w:t>Termin szkolenia (od-do)</w:t>
            </w:r>
          </w:p>
        </w:tc>
        <w:tc>
          <w:tcPr>
            <w:tcW w:w="2219" w:type="dxa"/>
          </w:tcPr>
          <w:p w14:paraId="1778AC7A" w14:textId="77777777" w:rsidR="006E6230" w:rsidRPr="009045D7" w:rsidRDefault="006E6230" w:rsidP="00C23110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45D7">
              <w:rPr>
                <w:rFonts w:ascii="Arial" w:hAnsi="Arial" w:cs="Arial"/>
                <w:b/>
                <w:sz w:val="24"/>
                <w:szCs w:val="24"/>
              </w:rPr>
              <w:t>Odbiorca usługi</w:t>
            </w:r>
          </w:p>
        </w:tc>
      </w:tr>
      <w:tr w:rsidR="006E6230" w:rsidRPr="009045D7" w14:paraId="0DE2AAF4" w14:textId="77777777" w:rsidTr="00C23110">
        <w:trPr>
          <w:trHeight w:val="547"/>
        </w:trPr>
        <w:tc>
          <w:tcPr>
            <w:tcW w:w="2574" w:type="dxa"/>
          </w:tcPr>
          <w:p w14:paraId="663BCC5C" w14:textId="77777777" w:rsidR="006E6230" w:rsidRPr="009045D7" w:rsidRDefault="006E6230" w:rsidP="00C231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6" w:type="dxa"/>
          </w:tcPr>
          <w:p w14:paraId="1F1BC987" w14:textId="77777777" w:rsidR="006E6230" w:rsidRPr="009045D7" w:rsidRDefault="006E6230" w:rsidP="00C231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0F0D4C" w14:textId="77777777" w:rsidR="006E6230" w:rsidRPr="009045D7" w:rsidRDefault="006E6230" w:rsidP="00C231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9" w:type="dxa"/>
          </w:tcPr>
          <w:p w14:paraId="447DDA80" w14:textId="77777777" w:rsidR="006E6230" w:rsidRPr="009045D7" w:rsidRDefault="006E6230" w:rsidP="00C231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B343BB0" w14:textId="77777777" w:rsidR="006E6230" w:rsidRPr="009045D7" w:rsidRDefault="006E6230" w:rsidP="00C231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230" w:rsidRPr="009045D7" w14:paraId="64D3F828" w14:textId="77777777" w:rsidTr="00C23110">
        <w:trPr>
          <w:trHeight w:val="547"/>
        </w:trPr>
        <w:tc>
          <w:tcPr>
            <w:tcW w:w="2574" w:type="dxa"/>
          </w:tcPr>
          <w:p w14:paraId="4BC50837" w14:textId="77777777" w:rsidR="006E6230" w:rsidRPr="009045D7" w:rsidRDefault="006E6230" w:rsidP="00C231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6" w:type="dxa"/>
          </w:tcPr>
          <w:p w14:paraId="60D8FAF3" w14:textId="77777777" w:rsidR="006E6230" w:rsidRPr="009045D7" w:rsidRDefault="006E6230" w:rsidP="00C231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20155D" w14:textId="77777777" w:rsidR="006E6230" w:rsidRPr="009045D7" w:rsidRDefault="006E6230" w:rsidP="00C231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9" w:type="dxa"/>
          </w:tcPr>
          <w:p w14:paraId="0CE08FDE" w14:textId="77777777" w:rsidR="006E6230" w:rsidRPr="009045D7" w:rsidRDefault="006E6230" w:rsidP="00C231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9" w:type="dxa"/>
          </w:tcPr>
          <w:p w14:paraId="1DFBED86" w14:textId="77777777" w:rsidR="006E6230" w:rsidRPr="009045D7" w:rsidRDefault="006E6230" w:rsidP="00C231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230" w:rsidRPr="009045D7" w14:paraId="0D655E77" w14:textId="77777777" w:rsidTr="00C23110">
        <w:trPr>
          <w:trHeight w:val="547"/>
        </w:trPr>
        <w:tc>
          <w:tcPr>
            <w:tcW w:w="2574" w:type="dxa"/>
          </w:tcPr>
          <w:p w14:paraId="32E40580" w14:textId="77777777" w:rsidR="006E6230" w:rsidRPr="009045D7" w:rsidRDefault="006E6230" w:rsidP="00C231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6" w:type="dxa"/>
          </w:tcPr>
          <w:p w14:paraId="70B3D9B6" w14:textId="77777777" w:rsidR="006E6230" w:rsidRPr="009045D7" w:rsidRDefault="006E6230" w:rsidP="00C231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B40FA2" w14:textId="77777777" w:rsidR="006E6230" w:rsidRPr="009045D7" w:rsidRDefault="006E6230" w:rsidP="00C231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9" w:type="dxa"/>
          </w:tcPr>
          <w:p w14:paraId="1CC87EB7" w14:textId="77777777" w:rsidR="006E6230" w:rsidRPr="009045D7" w:rsidRDefault="006E6230" w:rsidP="00C231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9" w:type="dxa"/>
          </w:tcPr>
          <w:p w14:paraId="52B1E32F" w14:textId="77777777" w:rsidR="006E6230" w:rsidRPr="009045D7" w:rsidRDefault="006E6230" w:rsidP="00C231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E5AD49" w14:textId="77777777" w:rsidR="006E6230" w:rsidRPr="009045D7" w:rsidRDefault="006E6230" w:rsidP="006E6230">
      <w:pPr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9045D7">
        <w:rPr>
          <w:rFonts w:ascii="Arial" w:hAnsi="Arial" w:cs="Arial"/>
          <w:b/>
          <w:iCs/>
          <w:sz w:val="24"/>
          <w:szCs w:val="24"/>
        </w:rPr>
        <w:t>UWAGA:</w:t>
      </w:r>
      <w:r w:rsidRPr="009045D7">
        <w:rPr>
          <w:rFonts w:ascii="Arial" w:hAnsi="Arial" w:cs="Arial"/>
          <w:iCs/>
          <w:sz w:val="24"/>
          <w:szCs w:val="24"/>
        </w:rPr>
        <w:t xml:space="preserve"> Zamawiający, przed podpisaniem umowy, zastrzega sobie prawo żądania dokumentów potwierdzających kwalifikacje i doświadczenie trenerów.</w:t>
      </w:r>
    </w:p>
    <w:p w14:paraId="74E1D225" w14:textId="77777777" w:rsidR="00290457" w:rsidRPr="00290457" w:rsidRDefault="00290457" w:rsidP="0029045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647D665" w14:textId="77777777" w:rsidR="00371928" w:rsidRDefault="00290457" w:rsidP="007A5BA0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45691F">
        <w:rPr>
          <w:rFonts w:ascii="Arial" w:hAnsi="Arial" w:cs="Arial"/>
          <w:sz w:val="24"/>
          <w:szCs w:val="24"/>
        </w:rPr>
        <w:t>1</w:t>
      </w:r>
      <w:r w:rsidR="00FA68FA">
        <w:rPr>
          <w:rFonts w:ascii="Arial" w:hAnsi="Arial" w:cs="Arial"/>
          <w:sz w:val="24"/>
          <w:szCs w:val="24"/>
        </w:rPr>
        <w:t>7</w:t>
      </w:r>
      <w:r w:rsidRPr="0045691F">
        <w:rPr>
          <w:rFonts w:ascii="Arial" w:hAnsi="Arial" w:cs="Arial"/>
          <w:sz w:val="24"/>
          <w:szCs w:val="24"/>
        </w:rPr>
        <w:t xml:space="preserve">. </w:t>
      </w:r>
      <w:r w:rsidR="0045691F" w:rsidRPr="0045691F">
        <w:rPr>
          <w:rFonts w:ascii="Arial" w:hAnsi="Arial" w:cs="Arial"/>
          <w:color w:val="000000"/>
          <w:sz w:val="24"/>
          <w:szCs w:val="24"/>
        </w:rPr>
        <w:t>Sposób sprawdzania efektów: opis przebiegu uzyskania kompetencji oraz kwalifikacji, w tym przewidziane sprawdziany i egzaminy</w:t>
      </w:r>
      <w:r w:rsidR="00FA68FA">
        <w:rPr>
          <w:rFonts w:ascii="Arial" w:hAnsi="Arial" w:cs="Arial"/>
          <w:color w:val="000000"/>
          <w:sz w:val="24"/>
          <w:szCs w:val="24"/>
        </w:rPr>
        <w:t xml:space="preserve"> </w:t>
      </w:r>
      <w:r w:rsidR="0045691F" w:rsidRPr="0045691F">
        <w:rPr>
          <w:rFonts w:ascii="Arial" w:hAnsi="Arial" w:cs="Arial"/>
          <w:sz w:val="24"/>
          <w:szCs w:val="24"/>
        </w:rPr>
        <w:t xml:space="preserve">(w tym </w:t>
      </w:r>
      <w:r w:rsidR="009D40DA">
        <w:rPr>
          <w:rFonts w:ascii="Arial" w:hAnsi="Arial" w:cs="Arial"/>
          <w:sz w:val="24"/>
          <w:szCs w:val="24"/>
        </w:rPr>
        <w:t xml:space="preserve">informacja o </w:t>
      </w:r>
      <w:r w:rsidR="0045691F" w:rsidRPr="0045691F">
        <w:rPr>
          <w:rFonts w:ascii="Arial" w:hAnsi="Arial" w:cs="Arial"/>
          <w:sz w:val="24"/>
          <w:szCs w:val="24"/>
        </w:rPr>
        <w:t>egzamin</w:t>
      </w:r>
      <w:r w:rsidR="009D40DA">
        <w:rPr>
          <w:rFonts w:ascii="Arial" w:hAnsi="Arial" w:cs="Arial"/>
          <w:sz w:val="24"/>
          <w:szCs w:val="24"/>
        </w:rPr>
        <w:t>ie</w:t>
      </w:r>
      <w:r w:rsidR="0045691F" w:rsidRPr="0045691F">
        <w:rPr>
          <w:rFonts w:ascii="Arial" w:hAnsi="Arial" w:cs="Arial"/>
          <w:sz w:val="24"/>
          <w:szCs w:val="24"/>
        </w:rPr>
        <w:t xml:space="preserve"> zewnętrzny</w:t>
      </w:r>
      <w:r w:rsidR="009D40DA">
        <w:rPr>
          <w:rFonts w:ascii="Arial" w:hAnsi="Arial" w:cs="Arial"/>
          <w:sz w:val="24"/>
          <w:szCs w:val="24"/>
        </w:rPr>
        <w:t>m</w:t>
      </w:r>
      <w:r w:rsidR="0045691F" w:rsidRPr="0045691F">
        <w:rPr>
          <w:rFonts w:ascii="Arial" w:hAnsi="Arial" w:cs="Arial"/>
          <w:sz w:val="24"/>
          <w:szCs w:val="24"/>
        </w:rPr>
        <w:t>)</w:t>
      </w:r>
      <w:r w:rsidR="0045691F" w:rsidRPr="0045691F">
        <w:rPr>
          <w:rFonts w:ascii="Arial" w:hAnsi="Arial" w:cs="Arial"/>
          <w:color w:val="000000"/>
          <w:sz w:val="24"/>
          <w:szCs w:val="24"/>
        </w:rPr>
        <w:t>:</w:t>
      </w:r>
    </w:p>
    <w:p w14:paraId="5CF8AB65" w14:textId="77777777" w:rsidR="00290457" w:rsidRPr="00F72CC8" w:rsidRDefault="00371928" w:rsidP="007A5BA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2CC8">
        <w:rPr>
          <w:rFonts w:ascii="Arial" w:hAnsi="Arial" w:cs="Arial"/>
          <w:b/>
          <w:bCs/>
          <w:sz w:val="24"/>
          <w:szCs w:val="24"/>
        </w:rPr>
        <w:t>Opis uzyskania kompetencji</w:t>
      </w:r>
      <w:r w:rsidRPr="00F72CC8">
        <w:rPr>
          <w:rFonts w:ascii="Arial" w:hAnsi="Arial" w:cs="Arial"/>
          <w:sz w:val="24"/>
          <w:szCs w:val="24"/>
        </w:rPr>
        <w:t>:</w:t>
      </w:r>
      <w:r w:rsidR="00290457" w:rsidRPr="00F72CC8">
        <w:rPr>
          <w:rFonts w:ascii="Arial" w:hAnsi="Arial" w:cs="Arial"/>
          <w:sz w:val="24"/>
          <w:szCs w:val="24"/>
        </w:rPr>
        <w:t>…………………………………….………………………</w:t>
      </w:r>
    </w:p>
    <w:p w14:paraId="4AD41F34" w14:textId="77777777" w:rsidR="00290457" w:rsidRPr="00F72CC8" w:rsidRDefault="00290457" w:rsidP="007A5BA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2C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</w:t>
      </w:r>
    </w:p>
    <w:p w14:paraId="46BDDBBE" w14:textId="77777777" w:rsidR="00170130" w:rsidRDefault="00170130" w:rsidP="0017013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70130">
        <w:rPr>
          <w:rFonts w:ascii="Arial" w:hAnsi="Arial" w:cs="Arial"/>
          <w:b/>
          <w:bCs/>
          <w:sz w:val="24"/>
          <w:szCs w:val="24"/>
        </w:rPr>
        <w:t>Informacja o egzaminie zewnętrznym (jeżeli dotyczy):</w:t>
      </w:r>
    </w:p>
    <w:p w14:paraId="5F9D2B17" w14:textId="77777777" w:rsidR="004E1078" w:rsidRPr="00F72CC8" w:rsidRDefault="004E1078" w:rsidP="004E10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2C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</w:t>
      </w:r>
    </w:p>
    <w:p w14:paraId="7CA3D74B" w14:textId="77777777" w:rsidR="00371928" w:rsidRPr="00F72CC8" w:rsidRDefault="00371928" w:rsidP="007A5BA0">
      <w:pPr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72CC8">
        <w:rPr>
          <w:rFonts w:ascii="Arial" w:hAnsi="Arial" w:cs="Arial"/>
          <w:sz w:val="24"/>
          <w:szCs w:val="24"/>
        </w:rPr>
        <w:t xml:space="preserve">nazwa dokumentu potwierdzającego nabycie wiedzy i umiejętności (kwalifikacji): </w:t>
      </w:r>
    </w:p>
    <w:p w14:paraId="34875F31" w14:textId="77777777" w:rsidR="00371928" w:rsidRPr="00F72CC8" w:rsidRDefault="00371928" w:rsidP="007A5BA0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F72C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485BB9E2" w14:textId="77777777" w:rsidR="00371928" w:rsidRPr="00F72CC8" w:rsidRDefault="00371928" w:rsidP="007A5BA0">
      <w:pPr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72CC8">
        <w:rPr>
          <w:rFonts w:ascii="Arial" w:hAnsi="Arial" w:cs="Arial"/>
          <w:sz w:val="24"/>
          <w:szCs w:val="24"/>
        </w:rPr>
        <w:t>nazwa  i adres instytucji potwierdzającej nabycie wiedzy i umiejętności lub wydającej dokumenty potwierdzające nabycie wiedzy i umiejętności (kwalifikacji): ………………………………………………………………………….</w:t>
      </w:r>
    </w:p>
    <w:p w14:paraId="01F70034" w14:textId="77777777" w:rsidR="00371928" w:rsidRPr="00F72CC8" w:rsidRDefault="00371928" w:rsidP="007A5BA0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F72C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7BCF69FC" w14:textId="77777777" w:rsidR="00F72CC8" w:rsidRPr="006E6230" w:rsidRDefault="001D6EAD" w:rsidP="007A5BA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6230">
        <w:rPr>
          <w:rFonts w:ascii="Arial" w:hAnsi="Arial" w:cs="Arial"/>
          <w:sz w:val="24"/>
          <w:szCs w:val="24"/>
        </w:rPr>
        <w:t>Instytucja szkoleniowa będzie zobowiązana do dostarczenia dokumentu potwierdzającego płatność na rzecz instytucji potwierdzającej nabycie wiedzy i umiejętności lub wydającej dokumenty potwierdzające nabycie wiedzy i umiejętności</w:t>
      </w:r>
    </w:p>
    <w:p w14:paraId="636D6E37" w14:textId="504B5540" w:rsidR="006E6230" w:rsidRPr="006E6230" w:rsidRDefault="00290457" w:rsidP="006E623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lastRenderedPageBreak/>
        <w:t>1</w:t>
      </w:r>
      <w:r w:rsidR="00FA68FA">
        <w:rPr>
          <w:rFonts w:ascii="Arial" w:hAnsi="Arial" w:cs="Arial"/>
          <w:sz w:val="24"/>
          <w:szCs w:val="24"/>
        </w:rPr>
        <w:t>8</w:t>
      </w:r>
      <w:r w:rsidRPr="00290457">
        <w:rPr>
          <w:rFonts w:ascii="Arial" w:hAnsi="Arial" w:cs="Arial"/>
          <w:sz w:val="24"/>
          <w:szCs w:val="24"/>
        </w:rPr>
        <w:t xml:space="preserve">. </w:t>
      </w:r>
      <w:r w:rsidR="006E6230" w:rsidRPr="006E6230">
        <w:rPr>
          <w:rFonts w:ascii="Arial" w:hAnsi="Arial" w:cs="Arial"/>
          <w:sz w:val="24"/>
          <w:szCs w:val="24"/>
        </w:rPr>
        <w:t xml:space="preserve">Posiadane certyfikaty jakości usług (Certyfikat systemu zarządzania jakością kształcenia/szkolenia wydany na podstawie międzynarodowych norm ISO lub akredytacja Kuratora Oświaty  lub inny równoważny na prowadzenie szkoleń  o tematyce z zakresu zlecanego szkolenia). </w:t>
      </w:r>
      <w:r w:rsidR="006E6230" w:rsidRPr="006E6230">
        <w:rPr>
          <w:rFonts w:ascii="Arial" w:hAnsi="Arial" w:cs="Arial"/>
          <w:b/>
          <w:bCs/>
          <w:sz w:val="24"/>
          <w:szCs w:val="24"/>
        </w:rPr>
        <w:t>Do oferty szkoleniowej należy dołączyć kopię certyfikatu jakości usług</w:t>
      </w:r>
      <w:r w:rsidR="006E6230" w:rsidRPr="006E6230">
        <w:rPr>
          <w:rFonts w:ascii="Arial" w:hAnsi="Arial" w:cs="Arial"/>
          <w:sz w:val="24"/>
          <w:szCs w:val="24"/>
        </w:rPr>
        <w:t>: ………………………………………………………</w:t>
      </w:r>
      <w:r w:rsidR="006E6230">
        <w:rPr>
          <w:rFonts w:ascii="Arial" w:hAnsi="Arial" w:cs="Arial"/>
          <w:sz w:val="24"/>
          <w:szCs w:val="24"/>
        </w:rPr>
        <w:t>.</w:t>
      </w:r>
      <w:r w:rsidR="006E6230" w:rsidRPr="006E6230">
        <w:rPr>
          <w:rFonts w:ascii="Arial" w:hAnsi="Arial" w:cs="Arial"/>
          <w:sz w:val="24"/>
          <w:szCs w:val="24"/>
        </w:rPr>
        <w:t>…</w:t>
      </w:r>
    </w:p>
    <w:p w14:paraId="1D24DD66" w14:textId="782A1FF3" w:rsidR="00290457" w:rsidRPr="00290457" w:rsidRDefault="006E6230" w:rsidP="006E623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6230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………………………………………………………………………………………………….</w:t>
      </w:r>
    </w:p>
    <w:p w14:paraId="2A4E6201" w14:textId="77777777" w:rsidR="00290457" w:rsidRPr="00290457" w:rsidRDefault="00FA68FA" w:rsidP="007A5BA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290457" w:rsidRPr="00290457">
        <w:rPr>
          <w:rFonts w:ascii="Arial" w:hAnsi="Arial" w:cs="Arial"/>
          <w:sz w:val="24"/>
          <w:szCs w:val="24"/>
        </w:rPr>
        <w:t xml:space="preserve">. </w:t>
      </w:r>
      <w:r w:rsidR="00290457" w:rsidRPr="005E61EE">
        <w:rPr>
          <w:rFonts w:ascii="Arial" w:hAnsi="Arial" w:cs="Arial"/>
          <w:b/>
          <w:bCs/>
          <w:sz w:val="24"/>
          <w:szCs w:val="24"/>
        </w:rPr>
        <w:t>Kalkulacja kosztów szkolenia:</w:t>
      </w:r>
    </w:p>
    <w:p w14:paraId="72D6FDDB" w14:textId="3445EB2E" w:rsidR="006E6230" w:rsidRPr="006E6230" w:rsidRDefault="006E6230" w:rsidP="006E62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230">
        <w:rPr>
          <w:rFonts w:ascii="Arial" w:hAnsi="Arial" w:cs="Arial"/>
          <w:b/>
          <w:bCs/>
          <w:sz w:val="24"/>
          <w:szCs w:val="24"/>
        </w:rPr>
        <w:t xml:space="preserve">Kalkulacja kosztów szkolenia dla </w:t>
      </w:r>
      <w:r w:rsidR="00DC22E7">
        <w:rPr>
          <w:rFonts w:ascii="Arial" w:hAnsi="Arial" w:cs="Arial"/>
          <w:b/>
          <w:bCs/>
          <w:sz w:val="24"/>
          <w:szCs w:val="24"/>
        </w:rPr>
        <w:t>8</w:t>
      </w:r>
      <w:r w:rsidRPr="006E6230">
        <w:rPr>
          <w:rFonts w:ascii="Arial" w:hAnsi="Arial" w:cs="Arial"/>
          <w:b/>
          <w:bCs/>
          <w:sz w:val="24"/>
          <w:szCs w:val="24"/>
        </w:rPr>
        <w:t xml:space="preserve"> osób</w:t>
      </w:r>
      <w:r w:rsidRPr="006E6230">
        <w:rPr>
          <w:rFonts w:ascii="Arial" w:hAnsi="Arial" w:cs="Arial"/>
          <w:bCs/>
          <w:sz w:val="24"/>
          <w:szCs w:val="24"/>
        </w:rPr>
        <w:t>:</w:t>
      </w:r>
    </w:p>
    <w:p w14:paraId="3CD5B6DD" w14:textId="77777777" w:rsidR="006E6230" w:rsidRPr="006E6230" w:rsidRDefault="006E6230" w:rsidP="006E623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230">
        <w:rPr>
          <w:rFonts w:ascii="Arial" w:hAnsi="Arial" w:cs="Arial"/>
          <w:sz w:val="24"/>
          <w:szCs w:val="24"/>
        </w:rPr>
        <w:t>Wynagrodzenie dla wykładowców/trenerów/opiekunów praktyk</w:t>
      </w:r>
      <w:r w:rsidRPr="006E6230">
        <w:rPr>
          <w:rFonts w:ascii="Arial" w:hAnsi="Arial" w:cs="Arial"/>
          <w:sz w:val="24"/>
          <w:szCs w:val="24"/>
        </w:rPr>
        <w:tab/>
        <w:t>…………</w:t>
      </w:r>
    </w:p>
    <w:p w14:paraId="6DD5234F" w14:textId="77777777" w:rsidR="006E6230" w:rsidRPr="006E6230" w:rsidRDefault="006E6230" w:rsidP="006E623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230">
        <w:rPr>
          <w:rFonts w:ascii="Arial" w:hAnsi="Arial" w:cs="Arial"/>
          <w:sz w:val="24"/>
          <w:szCs w:val="24"/>
        </w:rPr>
        <w:t xml:space="preserve">Wynajem sali                                                   </w:t>
      </w:r>
      <w:r w:rsidRPr="006E6230">
        <w:rPr>
          <w:rFonts w:ascii="Arial" w:hAnsi="Arial" w:cs="Arial"/>
          <w:sz w:val="24"/>
          <w:szCs w:val="24"/>
        </w:rPr>
        <w:tab/>
        <w:t>…………………………………</w:t>
      </w:r>
    </w:p>
    <w:p w14:paraId="24B8848A" w14:textId="77777777" w:rsidR="006E6230" w:rsidRPr="006E6230" w:rsidRDefault="006E6230" w:rsidP="006E623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230">
        <w:rPr>
          <w:rFonts w:ascii="Arial" w:hAnsi="Arial" w:cs="Arial"/>
          <w:sz w:val="24"/>
          <w:szCs w:val="24"/>
        </w:rPr>
        <w:t xml:space="preserve">Materiały dydaktyczne                                     </w:t>
      </w:r>
      <w:r w:rsidRPr="006E6230">
        <w:rPr>
          <w:rFonts w:ascii="Arial" w:hAnsi="Arial" w:cs="Arial"/>
          <w:sz w:val="24"/>
          <w:szCs w:val="24"/>
        </w:rPr>
        <w:tab/>
        <w:t>…………………………………</w:t>
      </w:r>
    </w:p>
    <w:p w14:paraId="55C158E8" w14:textId="77777777" w:rsidR="006E6230" w:rsidRDefault="006E6230" w:rsidP="006E623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230">
        <w:rPr>
          <w:rFonts w:ascii="Arial" w:hAnsi="Arial" w:cs="Arial"/>
          <w:sz w:val="24"/>
          <w:szCs w:val="24"/>
        </w:rPr>
        <w:t>Zysk</w:t>
      </w:r>
      <w:r w:rsidRPr="006E6230">
        <w:rPr>
          <w:rFonts w:ascii="Arial" w:hAnsi="Arial" w:cs="Arial"/>
          <w:sz w:val="24"/>
          <w:szCs w:val="24"/>
        </w:rPr>
        <w:tab/>
      </w:r>
      <w:r w:rsidRPr="006E6230">
        <w:rPr>
          <w:rFonts w:ascii="Arial" w:hAnsi="Arial" w:cs="Arial"/>
          <w:sz w:val="24"/>
          <w:szCs w:val="24"/>
        </w:rPr>
        <w:tab/>
      </w:r>
      <w:r w:rsidRPr="006E6230">
        <w:rPr>
          <w:rFonts w:ascii="Arial" w:hAnsi="Arial" w:cs="Arial"/>
          <w:sz w:val="24"/>
          <w:szCs w:val="24"/>
        </w:rPr>
        <w:tab/>
      </w:r>
      <w:r w:rsidRPr="006E6230">
        <w:rPr>
          <w:rFonts w:ascii="Arial" w:hAnsi="Arial" w:cs="Arial"/>
          <w:sz w:val="24"/>
          <w:szCs w:val="24"/>
        </w:rPr>
        <w:tab/>
      </w:r>
      <w:r w:rsidRPr="006E6230">
        <w:rPr>
          <w:rFonts w:ascii="Arial" w:hAnsi="Arial" w:cs="Arial"/>
          <w:sz w:val="24"/>
          <w:szCs w:val="24"/>
        </w:rPr>
        <w:tab/>
      </w:r>
      <w:r w:rsidRPr="006E6230">
        <w:rPr>
          <w:rFonts w:ascii="Arial" w:hAnsi="Arial" w:cs="Arial"/>
          <w:sz w:val="24"/>
          <w:szCs w:val="24"/>
        </w:rPr>
        <w:tab/>
      </w:r>
      <w:r w:rsidRPr="006E6230">
        <w:rPr>
          <w:rFonts w:ascii="Arial" w:hAnsi="Arial" w:cs="Arial"/>
          <w:sz w:val="24"/>
          <w:szCs w:val="24"/>
        </w:rPr>
        <w:tab/>
        <w:t>…………………………………</w:t>
      </w:r>
    </w:p>
    <w:p w14:paraId="7802E004" w14:textId="740B3E8D" w:rsidR="006E6230" w:rsidRPr="006E6230" w:rsidRDefault="006E6230" w:rsidP="006E6230">
      <w:pPr>
        <w:pStyle w:val="Akapitzlist"/>
        <w:numPr>
          <w:ilvl w:val="0"/>
          <w:numId w:val="9"/>
        </w:numPr>
        <w:spacing w:line="360" w:lineRule="auto"/>
        <w:jc w:val="both"/>
        <w:rPr>
          <w:rFonts w:cs="Arial"/>
        </w:rPr>
      </w:pPr>
      <w:r w:rsidRPr="006E6230">
        <w:rPr>
          <w:rFonts w:cs="Arial"/>
        </w:rPr>
        <w:t>Koszt egzaminu zewnętrznego (jeżeli dotyczy)</w:t>
      </w:r>
      <w:r w:rsidRPr="006E6230">
        <w:rPr>
          <w:rFonts w:cs="Arial"/>
        </w:rPr>
        <w:tab/>
        <w:t>……………………………</w:t>
      </w:r>
      <w:r>
        <w:rPr>
          <w:rFonts w:cs="Arial"/>
        </w:rPr>
        <w:t>……</w:t>
      </w:r>
    </w:p>
    <w:p w14:paraId="757C8DA7" w14:textId="77777777" w:rsidR="006E6230" w:rsidRPr="006E6230" w:rsidRDefault="006E6230" w:rsidP="006E623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230">
        <w:rPr>
          <w:rFonts w:ascii="Arial" w:hAnsi="Arial" w:cs="Arial"/>
          <w:sz w:val="24"/>
          <w:szCs w:val="24"/>
        </w:rPr>
        <w:t>Inne koszty (należy wymienić)</w:t>
      </w:r>
    </w:p>
    <w:p w14:paraId="4653238C" w14:textId="77777777" w:rsidR="006E6230" w:rsidRPr="006E6230" w:rsidRDefault="006E6230" w:rsidP="006E6230">
      <w:pPr>
        <w:numPr>
          <w:ilvl w:val="0"/>
          <w:numId w:val="8"/>
        </w:numPr>
        <w:tabs>
          <w:tab w:val="clear" w:pos="720"/>
          <w:tab w:val="num" w:pos="10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230">
        <w:rPr>
          <w:rFonts w:ascii="Arial" w:hAnsi="Arial" w:cs="Arial"/>
          <w:sz w:val="24"/>
          <w:szCs w:val="24"/>
        </w:rPr>
        <w:t>…………………………………………</w:t>
      </w:r>
      <w:r w:rsidRPr="006E6230">
        <w:rPr>
          <w:rFonts w:ascii="Arial" w:hAnsi="Arial" w:cs="Arial"/>
          <w:sz w:val="24"/>
          <w:szCs w:val="24"/>
        </w:rPr>
        <w:tab/>
      </w:r>
      <w:r w:rsidRPr="006E6230">
        <w:rPr>
          <w:rFonts w:ascii="Arial" w:hAnsi="Arial" w:cs="Arial"/>
          <w:sz w:val="24"/>
          <w:szCs w:val="24"/>
        </w:rPr>
        <w:tab/>
      </w:r>
      <w:bookmarkStart w:id="1" w:name="_Hlk158987954"/>
      <w:r w:rsidRPr="006E6230">
        <w:rPr>
          <w:rFonts w:ascii="Arial" w:hAnsi="Arial" w:cs="Arial"/>
          <w:sz w:val="24"/>
          <w:szCs w:val="24"/>
        </w:rPr>
        <w:t>…………………………………</w:t>
      </w:r>
      <w:bookmarkEnd w:id="1"/>
      <w:r w:rsidRPr="006E6230">
        <w:rPr>
          <w:rFonts w:ascii="Arial" w:hAnsi="Arial" w:cs="Arial"/>
          <w:sz w:val="24"/>
          <w:szCs w:val="24"/>
        </w:rPr>
        <w:t xml:space="preserve">         </w:t>
      </w:r>
    </w:p>
    <w:p w14:paraId="7E8790A4" w14:textId="77777777" w:rsidR="006E6230" w:rsidRPr="006E6230" w:rsidRDefault="006E6230" w:rsidP="006E6230">
      <w:pPr>
        <w:numPr>
          <w:ilvl w:val="0"/>
          <w:numId w:val="8"/>
        </w:numPr>
        <w:tabs>
          <w:tab w:val="clear" w:pos="720"/>
          <w:tab w:val="num" w:pos="10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230">
        <w:rPr>
          <w:rFonts w:ascii="Arial" w:hAnsi="Arial" w:cs="Arial"/>
          <w:sz w:val="24"/>
          <w:szCs w:val="24"/>
        </w:rPr>
        <w:t xml:space="preserve">………………………………………… </w:t>
      </w:r>
      <w:r w:rsidRPr="006E6230">
        <w:rPr>
          <w:rFonts w:ascii="Arial" w:hAnsi="Arial" w:cs="Arial"/>
          <w:sz w:val="24"/>
          <w:szCs w:val="24"/>
        </w:rPr>
        <w:tab/>
      </w:r>
      <w:r w:rsidRPr="006E6230">
        <w:rPr>
          <w:rFonts w:ascii="Arial" w:hAnsi="Arial" w:cs="Arial"/>
          <w:sz w:val="24"/>
          <w:szCs w:val="24"/>
        </w:rPr>
        <w:tab/>
        <w:t xml:space="preserve">…………………………………                  </w:t>
      </w:r>
    </w:p>
    <w:p w14:paraId="31C4DB2A" w14:textId="77777777" w:rsidR="006E6230" w:rsidRPr="006E6230" w:rsidRDefault="006E6230" w:rsidP="006E62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230">
        <w:rPr>
          <w:rFonts w:ascii="Arial" w:hAnsi="Arial" w:cs="Arial"/>
          <w:b/>
          <w:sz w:val="24"/>
          <w:szCs w:val="24"/>
        </w:rPr>
        <w:t>OGÓŁEM : …………………złotych</w:t>
      </w:r>
    </w:p>
    <w:p w14:paraId="6818B033" w14:textId="77777777" w:rsidR="006E6230" w:rsidRPr="006E6230" w:rsidRDefault="006E6230" w:rsidP="006E62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230">
        <w:rPr>
          <w:rFonts w:ascii="Arial" w:hAnsi="Arial" w:cs="Arial"/>
          <w:sz w:val="24"/>
          <w:szCs w:val="24"/>
        </w:rPr>
        <w:t>Koszt szkolenia 1 osoby ………………… złotych.</w:t>
      </w:r>
    </w:p>
    <w:p w14:paraId="03EA6A5C" w14:textId="6E6BAACB" w:rsidR="00007D89" w:rsidRDefault="006E6230" w:rsidP="006E62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230">
        <w:rPr>
          <w:rFonts w:ascii="Arial" w:hAnsi="Arial" w:cs="Arial"/>
          <w:sz w:val="24"/>
          <w:szCs w:val="24"/>
        </w:rPr>
        <w:t>Koszt  1 osobogodziny szkolenia ……..………... złotych.</w:t>
      </w:r>
    </w:p>
    <w:p w14:paraId="52FF07F7" w14:textId="77777777" w:rsidR="00290457" w:rsidRPr="00290457" w:rsidRDefault="00290457" w:rsidP="002904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2</w:t>
      </w:r>
      <w:r w:rsidR="00FA68FA">
        <w:rPr>
          <w:rFonts w:ascii="Arial" w:hAnsi="Arial" w:cs="Arial"/>
          <w:sz w:val="24"/>
          <w:szCs w:val="24"/>
        </w:rPr>
        <w:t>0</w:t>
      </w:r>
      <w:r w:rsidRPr="00290457">
        <w:rPr>
          <w:rFonts w:ascii="Arial" w:hAnsi="Arial" w:cs="Arial"/>
          <w:sz w:val="24"/>
          <w:szCs w:val="24"/>
        </w:rPr>
        <w:t>. Harmonogram szkolenia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418"/>
        <w:gridCol w:w="2410"/>
        <w:gridCol w:w="1894"/>
      </w:tblGrid>
      <w:tr w:rsidR="00290457" w:rsidRPr="00290457" w14:paraId="58219F78" w14:textId="77777777" w:rsidTr="00171DCC">
        <w:trPr>
          <w:trHeight w:val="44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5F95" w14:textId="77777777" w:rsidR="00290457" w:rsidRPr="00290457" w:rsidRDefault="00170130" w:rsidP="001701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290457" w:rsidRPr="00290457">
              <w:rPr>
                <w:rFonts w:ascii="Arial" w:hAnsi="Arial" w:cs="Arial"/>
                <w:sz w:val="24"/>
                <w:szCs w:val="24"/>
              </w:rPr>
              <w:t>ata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8A3C" w14:textId="77777777" w:rsidR="00290457" w:rsidRPr="00290457" w:rsidRDefault="00170130" w:rsidP="001701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90457" w:rsidRPr="00290457">
              <w:rPr>
                <w:rFonts w:ascii="Arial" w:hAnsi="Arial" w:cs="Arial"/>
                <w:sz w:val="24"/>
                <w:szCs w:val="24"/>
              </w:rPr>
              <w:t>emat zajęć edukacyjnych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EA1" w14:textId="0013D84F" w:rsidR="00290457" w:rsidRPr="00290457" w:rsidRDefault="00170130" w:rsidP="001701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290457" w:rsidRPr="00290457">
              <w:rPr>
                <w:rFonts w:ascii="Arial" w:hAnsi="Arial" w:cs="Arial"/>
                <w:sz w:val="24"/>
                <w:szCs w:val="24"/>
              </w:rPr>
              <w:t>iczba godz.</w:t>
            </w:r>
            <w:r w:rsidR="00171DCC">
              <w:rPr>
                <w:rFonts w:ascii="Arial" w:hAnsi="Arial" w:cs="Arial"/>
                <w:sz w:val="24"/>
                <w:szCs w:val="24"/>
              </w:rPr>
              <w:t xml:space="preserve"> dydaktycznych</w:t>
            </w:r>
            <w:r w:rsidR="00290457" w:rsidRPr="00290457">
              <w:rPr>
                <w:rFonts w:ascii="Arial" w:hAnsi="Arial" w:cs="Arial"/>
                <w:sz w:val="24"/>
                <w:szCs w:val="24"/>
              </w:rPr>
              <w:t xml:space="preserve"> teoretycznych/</w:t>
            </w:r>
            <w:r w:rsidR="00E65F3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90457" w:rsidRPr="00290457">
              <w:rPr>
                <w:rFonts w:ascii="Arial" w:hAnsi="Arial" w:cs="Arial"/>
                <w:sz w:val="24"/>
                <w:szCs w:val="24"/>
              </w:rPr>
              <w:t>praktycznych</w:t>
            </w:r>
            <w:r w:rsidR="004E1078">
              <w:rPr>
                <w:rFonts w:ascii="Arial" w:hAnsi="Arial" w:cs="Arial"/>
                <w:sz w:val="24"/>
                <w:szCs w:val="24"/>
              </w:rPr>
              <w:t>/praktyki zawodowej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BE1E" w14:textId="77777777" w:rsidR="00290457" w:rsidRPr="00290457" w:rsidRDefault="00170130" w:rsidP="001701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290457" w:rsidRPr="00290457">
              <w:rPr>
                <w:rFonts w:ascii="Arial" w:hAnsi="Arial" w:cs="Arial"/>
                <w:sz w:val="24"/>
                <w:szCs w:val="24"/>
              </w:rPr>
              <w:t>odz</w:t>
            </w:r>
            <w:r>
              <w:rPr>
                <w:rFonts w:ascii="Arial" w:hAnsi="Arial" w:cs="Arial"/>
                <w:sz w:val="24"/>
                <w:szCs w:val="24"/>
              </w:rPr>
              <w:t>iny</w:t>
            </w:r>
            <w:r w:rsidR="00290457" w:rsidRPr="00290457">
              <w:rPr>
                <w:rFonts w:ascii="Arial" w:hAnsi="Arial" w:cs="Arial"/>
                <w:sz w:val="24"/>
                <w:szCs w:val="24"/>
              </w:rPr>
              <w:t xml:space="preserve"> szkolenia </w:t>
            </w:r>
          </w:p>
          <w:p w14:paraId="5548779D" w14:textId="77777777" w:rsidR="00290457" w:rsidRPr="00290457" w:rsidRDefault="00290457" w:rsidP="001701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0457">
              <w:rPr>
                <w:rFonts w:ascii="Arial" w:hAnsi="Arial" w:cs="Arial"/>
                <w:sz w:val="24"/>
                <w:szCs w:val="24"/>
              </w:rPr>
              <w:t>od… do ….</w:t>
            </w:r>
          </w:p>
        </w:tc>
      </w:tr>
      <w:tr w:rsidR="00290457" w:rsidRPr="00290457" w14:paraId="085E4EE4" w14:textId="77777777" w:rsidTr="00171DCC">
        <w:trPr>
          <w:trHeight w:val="26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ABD7" w14:textId="77777777" w:rsidR="00290457" w:rsidRPr="00290457" w:rsidRDefault="00290457" w:rsidP="0029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2A80" w14:textId="77777777" w:rsidR="00290457" w:rsidRPr="00290457" w:rsidRDefault="00290457" w:rsidP="0029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50B5" w14:textId="77777777" w:rsidR="00290457" w:rsidRPr="00290457" w:rsidRDefault="00290457" w:rsidP="0029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0457">
              <w:rPr>
                <w:rFonts w:ascii="Arial" w:hAnsi="Arial" w:cs="Arial"/>
                <w:sz w:val="24"/>
                <w:szCs w:val="24"/>
              </w:rPr>
              <w:t>…. T/…. P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1249" w14:textId="77777777" w:rsidR="00290457" w:rsidRPr="00290457" w:rsidRDefault="00290457" w:rsidP="0029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457" w:rsidRPr="00290457" w14:paraId="70028A01" w14:textId="77777777" w:rsidTr="00171DCC">
        <w:trPr>
          <w:trHeight w:val="26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4889" w14:textId="77777777" w:rsidR="00290457" w:rsidRPr="00290457" w:rsidRDefault="00290457" w:rsidP="0029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8317" w14:textId="77777777" w:rsidR="00290457" w:rsidRPr="00290457" w:rsidRDefault="00290457" w:rsidP="0029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E299" w14:textId="77777777" w:rsidR="00290457" w:rsidRPr="00290457" w:rsidRDefault="00290457" w:rsidP="0029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0457">
              <w:rPr>
                <w:rFonts w:ascii="Arial" w:hAnsi="Arial" w:cs="Arial"/>
                <w:sz w:val="24"/>
                <w:szCs w:val="24"/>
              </w:rPr>
              <w:t>…. T/…. P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C7DE" w14:textId="77777777" w:rsidR="00290457" w:rsidRPr="00290457" w:rsidRDefault="00290457" w:rsidP="0029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457" w:rsidRPr="00290457" w14:paraId="0262D720" w14:textId="77777777" w:rsidTr="00171DCC">
        <w:trPr>
          <w:trHeight w:val="26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39F5" w14:textId="77777777" w:rsidR="00290457" w:rsidRPr="00290457" w:rsidRDefault="00290457" w:rsidP="0029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2D91" w14:textId="77777777" w:rsidR="00290457" w:rsidRPr="00290457" w:rsidRDefault="00290457" w:rsidP="0029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EB0B" w14:textId="77777777" w:rsidR="00290457" w:rsidRPr="00290457" w:rsidRDefault="00290457" w:rsidP="0029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0457">
              <w:rPr>
                <w:rFonts w:ascii="Arial" w:hAnsi="Arial" w:cs="Arial"/>
                <w:sz w:val="24"/>
                <w:szCs w:val="24"/>
              </w:rPr>
              <w:t>…. T/…. P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D6E4" w14:textId="77777777" w:rsidR="00290457" w:rsidRPr="00290457" w:rsidRDefault="00290457" w:rsidP="0029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457" w:rsidRPr="00290457" w14:paraId="48781734" w14:textId="77777777" w:rsidTr="00171DCC">
        <w:trPr>
          <w:trHeight w:val="26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A87D" w14:textId="77777777" w:rsidR="00290457" w:rsidRPr="00290457" w:rsidRDefault="00290457" w:rsidP="0029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904A" w14:textId="77777777" w:rsidR="00290457" w:rsidRPr="00290457" w:rsidRDefault="00290457" w:rsidP="0029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3F4D" w14:textId="77777777" w:rsidR="00290457" w:rsidRPr="00290457" w:rsidRDefault="00290457" w:rsidP="0029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0457">
              <w:rPr>
                <w:rFonts w:ascii="Arial" w:hAnsi="Arial" w:cs="Arial"/>
                <w:sz w:val="24"/>
                <w:szCs w:val="24"/>
              </w:rPr>
              <w:t>…. T/…. P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2D57" w14:textId="77777777" w:rsidR="00290457" w:rsidRPr="00290457" w:rsidRDefault="00290457" w:rsidP="002904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3698B9" w14:textId="77777777" w:rsidR="00290457" w:rsidRPr="00290457" w:rsidRDefault="00290457" w:rsidP="002904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B493DD" w14:textId="77777777" w:rsidR="006E6230" w:rsidRDefault="00290457" w:rsidP="006E6230">
      <w:pPr>
        <w:spacing w:after="0" w:line="360" w:lineRule="auto"/>
        <w:ind w:left="10" w:hanging="10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2</w:t>
      </w:r>
      <w:r w:rsidR="00FA68FA">
        <w:rPr>
          <w:rFonts w:ascii="Arial" w:hAnsi="Arial" w:cs="Arial"/>
          <w:sz w:val="24"/>
          <w:szCs w:val="24"/>
        </w:rPr>
        <w:t>1</w:t>
      </w:r>
      <w:r w:rsidRPr="00290457">
        <w:rPr>
          <w:rFonts w:ascii="Arial" w:hAnsi="Arial" w:cs="Arial"/>
          <w:sz w:val="24"/>
          <w:szCs w:val="24"/>
        </w:rPr>
        <w:t xml:space="preserve">. Dokumenty otrzymane po szkoleniu: </w:t>
      </w:r>
    </w:p>
    <w:p w14:paraId="102508C7" w14:textId="4B1E700D" w:rsidR="006E6230" w:rsidRPr="003E0D6C" w:rsidRDefault="006E6230" w:rsidP="006E6230">
      <w:pPr>
        <w:spacing w:after="0" w:line="360" w:lineRule="auto"/>
        <w:ind w:left="10" w:hanging="10"/>
        <w:rPr>
          <w:rFonts w:ascii="Arial" w:hAnsi="Arial" w:cs="Arial"/>
          <w:color w:val="000000"/>
          <w:sz w:val="24"/>
          <w:szCs w:val="24"/>
        </w:rPr>
      </w:pPr>
      <w:r w:rsidRPr="003E0D6C">
        <w:rPr>
          <w:rFonts w:ascii="Arial" w:hAnsi="Arial" w:cs="Arial"/>
          <w:color w:val="000000"/>
          <w:sz w:val="24"/>
          <w:szCs w:val="24"/>
        </w:rPr>
        <w:t xml:space="preserve">- zaświadczenie o ukończeniu szkolenia </w:t>
      </w:r>
      <w:r w:rsidRPr="0015578E">
        <w:rPr>
          <w:rFonts w:ascii="Arial" w:hAnsi="Arial" w:cs="Arial"/>
          <w:b/>
          <w:bCs/>
          <w:color w:val="000000"/>
          <w:sz w:val="24"/>
          <w:szCs w:val="24"/>
        </w:rPr>
        <w:t>(zgodnie z załącznik</w:t>
      </w:r>
      <w:r>
        <w:rPr>
          <w:rFonts w:ascii="Arial" w:hAnsi="Arial" w:cs="Arial"/>
          <w:b/>
          <w:bCs/>
          <w:color w:val="000000"/>
          <w:sz w:val="24"/>
          <w:szCs w:val="24"/>
        </w:rPr>
        <w:t>iem</w:t>
      </w:r>
      <w:r w:rsidRPr="0015578E">
        <w:rPr>
          <w:rFonts w:ascii="Arial" w:hAnsi="Arial" w:cs="Arial"/>
          <w:b/>
          <w:bCs/>
          <w:color w:val="000000"/>
          <w:sz w:val="24"/>
          <w:szCs w:val="24"/>
        </w:rPr>
        <w:t xml:space="preserve"> n</w:t>
      </w:r>
      <w:r>
        <w:rPr>
          <w:rFonts w:ascii="Arial" w:hAnsi="Arial" w:cs="Arial"/>
          <w:b/>
          <w:bCs/>
          <w:color w:val="000000"/>
          <w:sz w:val="24"/>
          <w:szCs w:val="24"/>
        </w:rPr>
        <w:t>ume</w:t>
      </w:r>
      <w:r w:rsidRPr="0015578E">
        <w:rPr>
          <w:rFonts w:ascii="Arial" w:hAnsi="Arial" w:cs="Arial"/>
          <w:b/>
          <w:bCs/>
          <w:color w:val="000000"/>
          <w:sz w:val="24"/>
          <w:szCs w:val="24"/>
        </w:rPr>
        <w:t>r 1 do</w:t>
      </w:r>
      <w:r w:rsidR="003D0CFA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Pr="0015578E">
        <w:rPr>
          <w:rFonts w:ascii="Arial" w:hAnsi="Arial" w:cs="Arial"/>
          <w:b/>
          <w:bCs/>
          <w:color w:val="000000"/>
          <w:sz w:val="24"/>
          <w:szCs w:val="24"/>
        </w:rPr>
        <w:t>formularza ofertowego</w:t>
      </w:r>
      <w:r w:rsidRPr="003E0D6C">
        <w:rPr>
          <w:rFonts w:ascii="Arial" w:hAnsi="Arial" w:cs="Arial"/>
          <w:color w:val="000000"/>
          <w:sz w:val="24"/>
          <w:szCs w:val="24"/>
        </w:rPr>
        <w:t>)</w:t>
      </w:r>
      <w:r w:rsidRPr="002A47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D6C">
        <w:rPr>
          <w:rFonts w:ascii="Arial" w:hAnsi="Arial" w:cs="Arial"/>
          <w:color w:val="000000"/>
          <w:sz w:val="24"/>
          <w:szCs w:val="24"/>
        </w:rPr>
        <w:t xml:space="preserve">- </w:t>
      </w:r>
      <w:r w:rsidRPr="0015578E">
        <w:rPr>
          <w:rFonts w:ascii="Arial" w:hAnsi="Arial" w:cs="Arial"/>
          <w:b/>
          <w:bCs/>
          <w:color w:val="000000"/>
          <w:sz w:val="24"/>
          <w:szCs w:val="24"/>
        </w:rPr>
        <w:t>należy dołączyć wzór</w:t>
      </w:r>
    </w:p>
    <w:p w14:paraId="77CE86DE" w14:textId="77777777" w:rsidR="006E6230" w:rsidRDefault="006E6230" w:rsidP="006E6230">
      <w:pPr>
        <w:spacing w:after="0" w:line="360" w:lineRule="auto"/>
        <w:ind w:left="10" w:hanging="10"/>
        <w:rPr>
          <w:rFonts w:ascii="Arial" w:hAnsi="Arial" w:cs="Arial"/>
          <w:b/>
          <w:bCs/>
          <w:color w:val="000000"/>
          <w:sz w:val="24"/>
          <w:szCs w:val="24"/>
        </w:rPr>
      </w:pPr>
      <w:r w:rsidRPr="003E0D6C">
        <w:rPr>
          <w:rFonts w:ascii="Arial" w:hAnsi="Arial" w:cs="Arial"/>
          <w:color w:val="000000"/>
          <w:sz w:val="24"/>
          <w:szCs w:val="24"/>
        </w:rPr>
        <w:t xml:space="preserve">- </w:t>
      </w:r>
      <w:bookmarkStart w:id="2" w:name="_Hlk159592713"/>
      <w:r w:rsidRPr="003E0D6C">
        <w:rPr>
          <w:rFonts w:ascii="Arial" w:hAnsi="Arial" w:cs="Arial"/>
          <w:color w:val="000000"/>
          <w:sz w:val="24"/>
          <w:szCs w:val="24"/>
        </w:rPr>
        <w:t xml:space="preserve">dokument potwierdzający nabycie </w:t>
      </w:r>
      <w:bookmarkEnd w:id="2"/>
      <w:r w:rsidRPr="003E0D6C">
        <w:rPr>
          <w:rFonts w:ascii="Arial" w:hAnsi="Arial" w:cs="Arial"/>
          <w:color w:val="000000"/>
          <w:sz w:val="24"/>
          <w:szCs w:val="24"/>
        </w:rPr>
        <w:t xml:space="preserve">kompetencji  </w:t>
      </w:r>
      <w:bookmarkStart w:id="3" w:name="_Hlk159228935"/>
      <w:r w:rsidRPr="003E0D6C">
        <w:rPr>
          <w:rFonts w:ascii="Arial" w:hAnsi="Arial" w:cs="Arial"/>
          <w:color w:val="000000"/>
          <w:sz w:val="24"/>
          <w:szCs w:val="24"/>
        </w:rPr>
        <w:t xml:space="preserve">- </w:t>
      </w:r>
      <w:r w:rsidRPr="0015578E">
        <w:rPr>
          <w:rFonts w:ascii="Arial" w:hAnsi="Arial" w:cs="Arial"/>
          <w:b/>
          <w:bCs/>
          <w:color w:val="000000"/>
          <w:sz w:val="24"/>
          <w:szCs w:val="24"/>
        </w:rPr>
        <w:t>należy dołączyć wzór</w:t>
      </w:r>
    </w:p>
    <w:bookmarkEnd w:id="3"/>
    <w:p w14:paraId="4918E4EA" w14:textId="77777777" w:rsidR="006E6230" w:rsidRPr="0015578E" w:rsidRDefault="006E6230" w:rsidP="006E6230">
      <w:pPr>
        <w:spacing w:after="0" w:line="360" w:lineRule="auto"/>
        <w:ind w:left="10" w:hanging="10"/>
        <w:rPr>
          <w:rFonts w:ascii="Arial" w:hAnsi="Arial" w:cs="Arial"/>
          <w:b/>
          <w:bCs/>
          <w:color w:val="000000"/>
          <w:sz w:val="24"/>
          <w:szCs w:val="24"/>
        </w:rPr>
      </w:pPr>
      <w:r w:rsidRPr="002A474E">
        <w:rPr>
          <w:rFonts w:ascii="Arial" w:hAnsi="Arial" w:cs="Arial"/>
          <w:color w:val="000000"/>
          <w:sz w:val="24"/>
          <w:szCs w:val="24"/>
        </w:rPr>
        <w:t>-</w:t>
      </w:r>
      <w:r w:rsidRPr="00F9777A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D6C">
        <w:rPr>
          <w:rFonts w:ascii="Arial" w:hAnsi="Arial" w:cs="Arial"/>
          <w:color w:val="000000"/>
          <w:sz w:val="24"/>
          <w:szCs w:val="24"/>
        </w:rPr>
        <w:t>dokument potwierdzający nabycie</w:t>
      </w:r>
      <w:r>
        <w:rPr>
          <w:rFonts w:ascii="Arial" w:hAnsi="Arial" w:cs="Arial"/>
          <w:color w:val="000000"/>
          <w:sz w:val="24"/>
          <w:szCs w:val="24"/>
        </w:rPr>
        <w:t xml:space="preserve"> kwalifikacji</w:t>
      </w:r>
      <w:r w:rsidRPr="002A47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D6C">
        <w:rPr>
          <w:rFonts w:ascii="Arial" w:hAnsi="Arial" w:cs="Arial"/>
          <w:color w:val="000000"/>
          <w:sz w:val="24"/>
          <w:szCs w:val="24"/>
        </w:rPr>
        <w:t xml:space="preserve">- </w:t>
      </w:r>
      <w:r w:rsidRPr="0015578E">
        <w:rPr>
          <w:rFonts w:ascii="Arial" w:hAnsi="Arial" w:cs="Arial"/>
          <w:b/>
          <w:bCs/>
          <w:color w:val="000000"/>
          <w:sz w:val="24"/>
          <w:szCs w:val="24"/>
        </w:rPr>
        <w:t>należy dołączyć wzór</w:t>
      </w:r>
    </w:p>
    <w:p w14:paraId="5B12BEFF" w14:textId="77777777" w:rsidR="006E6230" w:rsidRPr="003E0D6C" w:rsidRDefault="006E6230" w:rsidP="006E6230">
      <w:pPr>
        <w:spacing w:after="0" w:line="360" w:lineRule="auto"/>
        <w:ind w:left="10" w:hanging="10"/>
        <w:rPr>
          <w:rFonts w:ascii="Arial" w:hAnsi="Arial" w:cs="Arial"/>
          <w:color w:val="000000"/>
          <w:sz w:val="24"/>
          <w:szCs w:val="24"/>
        </w:rPr>
      </w:pPr>
      <w:r w:rsidRPr="003E0D6C">
        <w:rPr>
          <w:rFonts w:ascii="Arial" w:hAnsi="Arial" w:cs="Arial"/>
          <w:color w:val="000000"/>
          <w:sz w:val="24"/>
          <w:szCs w:val="24"/>
        </w:rPr>
        <w:t xml:space="preserve">W przypadku wydania dodatkowych zaświadczeń/certyfikatów/świadectw itp.  </w:t>
      </w:r>
      <w:r w:rsidRPr="006E6230">
        <w:rPr>
          <w:rFonts w:ascii="Arial" w:hAnsi="Arial" w:cs="Arial"/>
          <w:b/>
          <w:color w:val="000000"/>
          <w:sz w:val="24"/>
          <w:szCs w:val="24"/>
        </w:rPr>
        <w:t>należy wyszczególnić jakie i</w:t>
      </w:r>
      <w:r w:rsidRPr="006E623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6230">
        <w:rPr>
          <w:rFonts w:ascii="Arial" w:hAnsi="Arial" w:cs="Arial"/>
          <w:b/>
          <w:color w:val="000000"/>
          <w:sz w:val="24"/>
          <w:szCs w:val="24"/>
        </w:rPr>
        <w:t>dołączyć wzory</w:t>
      </w:r>
      <w:r w:rsidRPr="003E0D6C">
        <w:rPr>
          <w:rFonts w:ascii="Arial" w:hAnsi="Arial" w:cs="Arial"/>
          <w:color w:val="000000"/>
          <w:sz w:val="24"/>
          <w:szCs w:val="24"/>
        </w:rPr>
        <w:t>:………………………………………………</w:t>
      </w:r>
      <w:r>
        <w:rPr>
          <w:rFonts w:ascii="Arial" w:hAnsi="Arial" w:cs="Arial"/>
          <w:color w:val="000000"/>
          <w:sz w:val="24"/>
          <w:szCs w:val="24"/>
        </w:rPr>
        <w:t>…...</w:t>
      </w:r>
    </w:p>
    <w:p w14:paraId="5F96497F" w14:textId="77777777" w:rsidR="00290457" w:rsidRPr="00290457" w:rsidRDefault="00290457" w:rsidP="002904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8E7015" w14:textId="77777777" w:rsidR="00290457" w:rsidRPr="00290457" w:rsidRDefault="00290457" w:rsidP="002904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6EA248" w14:textId="77777777" w:rsidR="00290457" w:rsidRDefault="00290457" w:rsidP="00290457">
      <w:pPr>
        <w:spacing w:after="0" w:line="360" w:lineRule="auto"/>
        <w:ind w:left="10" w:hanging="10"/>
        <w:rPr>
          <w:rFonts w:ascii="Arial" w:hAnsi="Arial" w:cs="Arial"/>
          <w:b/>
          <w:color w:val="000000"/>
          <w:sz w:val="24"/>
          <w:szCs w:val="24"/>
        </w:rPr>
      </w:pPr>
      <w:r w:rsidRPr="00290457">
        <w:rPr>
          <w:rFonts w:ascii="Arial" w:hAnsi="Arial" w:cs="Arial"/>
          <w:b/>
          <w:color w:val="000000"/>
          <w:sz w:val="24"/>
          <w:szCs w:val="24"/>
        </w:rPr>
        <w:t>Oświadczenie Wykonawcy:</w:t>
      </w:r>
    </w:p>
    <w:p w14:paraId="67983F1C" w14:textId="523E0540" w:rsidR="006E6230" w:rsidRPr="00A354E1" w:rsidRDefault="006E6230" w:rsidP="006E6230">
      <w:pPr>
        <w:numPr>
          <w:ilvl w:val="0"/>
          <w:numId w:val="10"/>
        </w:numPr>
        <w:spacing w:after="0" w:line="360" w:lineRule="auto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A354E1">
        <w:rPr>
          <w:rFonts w:ascii="Arial" w:hAnsi="Arial" w:cs="Arial"/>
          <w:color w:val="000000"/>
          <w:sz w:val="24"/>
          <w:szCs w:val="24"/>
        </w:rPr>
        <w:t xml:space="preserve">Oświadczam, że zapoznałem się z „Informacją o zamiarze zorganizowania szkolenia – opisem przedmiotu zamówienia pn. </w:t>
      </w:r>
      <w:r w:rsidRPr="00A354E1">
        <w:rPr>
          <w:rFonts w:ascii="Arial" w:eastAsia="Calibri" w:hAnsi="Arial" w:cs="Arial"/>
          <w:b/>
          <w:bCs/>
          <w:color w:val="000000"/>
          <w:sz w:val="24"/>
          <w:szCs w:val="24"/>
          <w:lang w:eastAsia="ar-SA"/>
        </w:rPr>
        <w:t>„</w:t>
      </w:r>
      <w:r w:rsidR="00CF7C91">
        <w:rPr>
          <w:rFonts w:ascii="Arial" w:eastAsia="Calibri" w:hAnsi="Arial" w:cs="Arial"/>
          <w:b/>
          <w:bCs/>
          <w:color w:val="000000"/>
          <w:sz w:val="24"/>
          <w:szCs w:val="24"/>
          <w:lang w:eastAsia="ar-SA"/>
        </w:rPr>
        <w:t>Profesjonalna obsługa recepcji</w:t>
      </w:r>
      <w:r w:rsidRPr="00A354E1">
        <w:rPr>
          <w:rFonts w:ascii="Arial" w:eastAsia="Calibri" w:hAnsi="Arial" w:cs="Arial"/>
          <w:b/>
          <w:bCs/>
          <w:color w:val="000000"/>
          <w:sz w:val="24"/>
          <w:szCs w:val="24"/>
          <w:lang w:eastAsia="ar-SA"/>
        </w:rPr>
        <w:t>”</w:t>
      </w:r>
      <w:r w:rsidRPr="00A354E1">
        <w:rPr>
          <w:rFonts w:ascii="Arial" w:eastAsia="Calibri" w:hAnsi="Arial" w:cs="Arial"/>
          <w:color w:val="FF0000"/>
          <w:sz w:val="24"/>
          <w:szCs w:val="24"/>
          <w:lang w:eastAsia="ar-SA"/>
        </w:rPr>
        <w:t xml:space="preserve"> </w:t>
      </w:r>
      <w:r w:rsidRPr="00A354E1">
        <w:rPr>
          <w:rFonts w:ascii="Arial" w:hAnsi="Arial" w:cs="Arial"/>
          <w:color w:val="FF0000"/>
          <w:sz w:val="24"/>
          <w:szCs w:val="24"/>
        </w:rPr>
        <w:t xml:space="preserve"> </w:t>
      </w:r>
      <w:r w:rsidRPr="00A354E1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A354E1">
        <w:rPr>
          <w:rFonts w:ascii="Arial" w:hAnsi="Arial" w:cs="Arial"/>
          <w:color w:val="000000"/>
          <w:sz w:val="24"/>
          <w:szCs w:val="24"/>
        </w:rPr>
        <w:t>nie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A354E1">
        <w:rPr>
          <w:rFonts w:ascii="Arial" w:hAnsi="Arial" w:cs="Arial"/>
          <w:color w:val="000000"/>
          <w:sz w:val="24"/>
          <w:szCs w:val="24"/>
        </w:rPr>
        <w:t>wnoszę do niej zastrzeżeń.</w:t>
      </w:r>
    </w:p>
    <w:p w14:paraId="56B9F0E2" w14:textId="77777777" w:rsidR="006E6230" w:rsidRPr="00A354E1" w:rsidRDefault="006E6230" w:rsidP="006E6230">
      <w:pPr>
        <w:numPr>
          <w:ilvl w:val="0"/>
          <w:numId w:val="10"/>
        </w:numPr>
        <w:spacing w:after="0" w:line="360" w:lineRule="auto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A354E1">
        <w:rPr>
          <w:rFonts w:ascii="Arial" w:hAnsi="Arial" w:cs="Arial"/>
          <w:color w:val="000000"/>
          <w:sz w:val="24"/>
          <w:szCs w:val="24"/>
        </w:rPr>
        <w:t>Dane w ofercie szkoleniowej są zgodne ze stanem faktycznym.</w:t>
      </w:r>
    </w:p>
    <w:p w14:paraId="365AF488" w14:textId="77777777" w:rsidR="006E6230" w:rsidRPr="00A354E1" w:rsidRDefault="006E6230" w:rsidP="006E6230">
      <w:pPr>
        <w:numPr>
          <w:ilvl w:val="0"/>
          <w:numId w:val="10"/>
        </w:numPr>
        <w:spacing w:after="0" w:line="360" w:lineRule="auto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A354E1">
        <w:rPr>
          <w:rFonts w:ascii="Arial" w:hAnsi="Arial" w:cs="Arial"/>
          <w:color w:val="000000"/>
          <w:sz w:val="24"/>
          <w:szCs w:val="24"/>
        </w:rPr>
        <w:t>Nie zalegam w dniu złożenia oferty szkoleniowej z wypłacaniem w terminie wynagrodzeń pracownikom oraz z opłacaniem w terminie składek na ubezpieczenia społeczne, zdrowotne, Fundusz Pracy oraz Fundusz  Gwarantowanych Świadczeń Pracowniczych.</w:t>
      </w:r>
    </w:p>
    <w:p w14:paraId="5A63C47F" w14:textId="77777777" w:rsidR="006E6230" w:rsidRPr="00A354E1" w:rsidRDefault="006E6230" w:rsidP="006E623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354E1">
        <w:rPr>
          <w:rFonts w:ascii="Arial" w:hAnsi="Arial" w:cs="Arial"/>
          <w:color w:val="000000"/>
          <w:sz w:val="24"/>
          <w:szCs w:val="24"/>
        </w:rPr>
        <w:t>Nie znajduję się w stanie likwidacji lub upadłości.</w:t>
      </w:r>
    </w:p>
    <w:p w14:paraId="407613BA" w14:textId="77777777" w:rsidR="006E6230" w:rsidRPr="007D04EA" w:rsidRDefault="006E6230" w:rsidP="006E623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354E1">
        <w:rPr>
          <w:rFonts w:ascii="Arial" w:hAnsi="Arial" w:cs="Arial"/>
          <w:color w:val="000000"/>
          <w:sz w:val="24"/>
          <w:szCs w:val="24"/>
        </w:rPr>
        <w:t>Oświadczam, że instytucja</w:t>
      </w:r>
      <w:r w:rsidRPr="007D04EA">
        <w:rPr>
          <w:rFonts w:ascii="Arial" w:hAnsi="Arial" w:cs="Arial"/>
          <w:color w:val="000000"/>
          <w:sz w:val="24"/>
          <w:szCs w:val="24"/>
        </w:rPr>
        <w:t xml:space="preserve"> szkoleniowa, któr</w:t>
      </w:r>
      <w:r>
        <w:rPr>
          <w:rFonts w:ascii="Arial" w:hAnsi="Arial" w:cs="Arial"/>
          <w:color w:val="000000"/>
          <w:sz w:val="24"/>
          <w:szCs w:val="24"/>
        </w:rPr>
        <w:t>ą</w:t>
      </w:r>
      <w:r w:rsidRPr="007D04EA">
        <w:rPr>
          <w:rFonts w:ascii="Arial" w:hAnsi="Arial" w:cs="Arial"/>
          <w:color w:val="000000"/>
          <w:sz w:val="24"/>
          <w:szCs w:val="24"/>
        </w:rPr>
        <w:t xml:space="preserve"> reprezentuję spełnia niżej wymienione warunki udziału w postępowaniu:</w:t>
      </w:r>
    </w:p>
    <w:p w14:paraId="0CDFAD60" w14:textId="77777777" w:rsidR="006E6230" w:rsidRPr="003E0D6C" w:rsidRDefault="006E6230" w:rsidP="006E6230">
      <w:pPr>
        <w:numPr>
          <w:ilvl w:val="0"/>
          <w:numId w:val="11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E0D6C">
        <w:rPr>
          <w:rFonts w:ascii="Arial" w:hAnsi="Arial" w:cs="Arial"/>
          <w:color w:val="000000"/>
          <w:sz w:val="24"/>
          <w:szCs w:val="24"/>
        </w:rPr>
        <w:t>posiada wiedzę i doświadczenie umożliwiające zrealizowanie szkolenia,</w:t>
      </w:r>
    </w:p>
    <w:p w14:paraId="7C0AF771" w14:textId="77777777" w:rsidR="006E6230" w:rsidRPr="003E0D6C" w:rsidRDefault="006E6230" w:rsidP="006E6230">
      <w:pPr>
        <w:numPr>
          <w:ilvl w:val="0"/>
          <w:numId w:val="11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E0D6C">
        <w:rPr>
          <w:rFonts w:ascii="Arial" w:hAnsi="Arial" w:cs="Arial"/>
          <w:color w:val="000000"/>
          <w:sz w:val="24"/>
          <w:szCs w:val="24"/>
        </w:rPr>
        <w:t>dysponuje odpowiednim potencjałem technicznym oraz osobami zdolnymi do wykonania zamówienia,</w:t>
      </w:r>
    </w:p>
    <w:p w14:paraId="4BC39366" w14:textId="77777777" w:rsidR="006E6230" w:rsidRPr="003E0D6C" w:rsidRDefault="006E6230" w:rsidP="006E6230">
      <w:pPr>
        <w:numPr>
          <w:ilvl w:val="0"/>
          <w:numId w:val="11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E0D6C">
        <w:rPr>
          <w:rFonts w:ascii="Arial" w:hAnsi="Arial" w:cs="Arial"/>
          <w:color w:val="000000"/>
          <w:sz w:val="24"/>
          <w:szCs w:val="24"/>
        </w:rPr>
        <w:t>znajduje się w sytuacji ekonomicznej i finansowej zapewniającej możliwość wykonania zamówienia.</w:t>
      </w:r>
    </w:p>
    <w:p w14:paraId="510DE04A" w14:textId="6997F658" w:rsidR="00CF7C91" w:rsidRPr="00CF7C91" w:rsidRDefault="00CF7C91" w:rsidP="00CF7C91">
      <w:pPr>
        <w:numPr>
          <w:ilvl w:val="0"/>
          <w:numId w:val="11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3E0D6C">
        <w:rPr>
          <w:rFonts w:ascii="Arial" w:hAnsi="Arial" w:cs="Arial"/>
          <w:color w:val="000000"/>
          <w:sz w:val="24"/>
          <w:szCs w:val="24"/>
        </w:rPr>
        <w:t xml:space="preserve">posiada wpis </w:t>
      </w:r>
      <w:r w:rsidRPr="00CF7C91">
        <w:rPr>
          <w:rFonts w:ascii="Arial" w:hAnsi="Arial" w:cs="Arial"/>
          <w:bCs/>
          <w:color w:val="000000"/>
          <w:sz w:val="24"/>
          <w:szCs w:val="24"/>
        </w:rPr>
        <w:t>do rejestru Bazy Usług Rozwojowych utworzonej przez Polską Agencję Rozwoju Przedsiębiorczości, w zakresie świadczenia usług szkoleniowych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F7C91">
        <w:rPr>
          <w:rFonts w:ascii="Arial" w:hAnsi="Arial" w:cs="Arial"/>
          <w:color w:val="000000"/>
          <w:sz w:val="24"/>
          <w:szCs w:val="24"/>
        </w:rPr>
        <w:t>oraz wpis do Centralnej Ewidencji i Informacji o</w:t>
      </w:r>
      <w:r w:rsidR="003D0CFA">
        <w:rPr>
          <w:rFonts w:ascii="Arial" w:hAnsi="Arial" w:cs="Arial"/>
          <w:color w:val="000000"/>
          <w:sz w:val="24"/>
          <w:szCs w:val="24"/>
        </w:rPr>
        <w:t> </w:t>
      </w:r>
      <w:r w:rsidRPr="00CF7C91">
        <w:rPr>
          <w:rFonts w:ascii="Arial" w:hAnsi="Arial" w:cs="Arial"/>
          <w:color w:val="000000"/>
          <w:sz w:val="24"/>
          <w:szCs w:val="24"/>
        </w:rPr>
        <w:t>Działalności Gospodarczej lub do właściwego rejestru (jeżeli odrębne przepisy wymagają wpisu do rejestru).</w:t>
      </w:r>
    </w:p>
    <w:p w14:paraId="1C6252F9" w14:textId="77777777" w:rsidR="00CF7C91" w:rsidRPr="003E0D6C" w:rsidRDefault="00CF7C91" w:rsidP="00CF7C91">
      <w:pPr>
        <w:numPr>
          <w:ilvl w:val="0"/>
          <w:numId w:val="11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E0D6C">
        <w:rPr>
          <w:rFonts w:ascii="Arial" w:hAnsi="Arial" w:cs="Arial"/>
          <w:color w:val="000000"/>
          <w:sz w:val="24"/>
          <w:szCs w:val="24"/>
        </w:rPr>
        <w:t xml:space="preserve">nie jest powiązana osobowo lub kapitałowo z Zamawiającym, </w:t>
      </w:r>
      <w:r>
        <w:rPr>
          <w:rFonts w:ascii="Arial" w:hAnsi="Arial" w:cs="Arial"/>
          <w:color w:val="000000"/>
          <w:sz w:val="24"/>
          <w:szCs w:val="24"/>
        </w:rPr>
        <w:t>dotyczy powiązań polegających</w:t>
      </w:r>
      <w:r w:rsidRPr="003E0D6C">
        <w:rPr>
          <w:rFonts w:ascii="Arial" w:hAnsi="Arial" w:cs="Arial"/>
          <w:color w:val="000000"/>
          <w:sz w:val="24"/>
          <w:szCs w:val="24"/>
        </w:rPr>
        <w:t xml:space="preserve"> w szczególności na:</w:t>
      </w:r>
    </w:p>
    <w:p w14:paraId="0315D701" w14:textId="77777777" w:rsidR="00CF7C91" w:rsidRPr="003E0D6C" w:rsidRDefault="00CF7C91" w:rsidP="00CF7C91">
      <w:pPr>
        <w:numPr>
          <w:ilvl w:val="0"/>
          <w:numId w:val="12"/>
        </w:numPr>
        <w:spacing w:after="0" w:line="360" w:lineRule="auto"/>
        <w:ind w:left="1276" w:firstLine="0"/>
        <w:rPr>
          <w:rFonts w:ascii="Arial" w:hAnsi="Arial" w:cs="Arial"/>
          <w:color w:val="000000"/>
          <w:sz w:val="24"/>
          <w:szCs w:val="24"/>
        </w:rPr>
      </w:pPr>
      <w:r w:rsidRPr="003E0D6C">
        <w:rPr>
          <w:rFonts w:ascii="Arial" w:eastAsia="Calibri" w:hAnsi="Arial" w:cs="Arial"/>
          <w:color w:val="000000"/>
          <w:sz w:val="24"/>
          <w:szCs w:val="24"/>
        </w:rPr>
        <w:t>uczestniczeniu w spółce jako wspólnik spółki cywilnej lub spółki osobowej,</w:t>
      </w:r>
    </w:p>
    <w:p w14:paraId="77E5EBD8" w14:textId="77777777" w:rsidR="00CF7C91" w:rsidRPr="003E0D6C" w:rsidRDefault="00CF7C91" w:rsidP="00CF7C91">
      <w:pPr>
        <w:numPr>
          <w:ilvl w:val="0"/>
          <w:numId w:val="12"/>
        </w:numPr>
        <w:spacing w:after="0" w:line="360" w:lineRule="auto"/>
        <w:ind w:left="1418" w:hanging="142"/>
        <w:rPr>
          <w:rFonts w:ascii="Arial" w:hAnsi="Arial" w:cs="Arial"/>
          <w:color w:val="000000"/>
          <w:sz w:val="24"/>
          <w:szCs w:val="24"/>
        </w:rPr>
      </w:pPr>
      <w:r w:rsidRPr="003E0D6C">
        <w:rPr>
          <w:rFonts w:ascii="Arial" w:eastAsia="Calibri" w:hAnsi="Arial" w:cs="Arial"/>
          <w:color w:val="000000"/>
          <w:sz w:val="24"/>
          <w:szCs w:val="24"/>
        </w:rPr>
        <w:t>posiadaniu co najmniej 10% udziałów lub akcji, o ile niższy próg nie wynika z przepisów prawa lub  nie został określony przez IZ PO,</w:t>
      </w:r>
    </w:p>
    <w:p w14:paraId="4A95BD4C" w14:textId="77777777" w:rsidR="00CF7C91" w:rsidRPr="003E0D6C" w:rsidRDefault="00CF7C91" w:rsidP="00CF7C91">
      <w:pPr>
        <w:numPr>
          <w:ilvl w:val="0"/>
          <w:numId w:val="12"/>
        </w:numPr>
        <w:spacing w:after="0" w:line="360" w:lineRule="auto"/>
        <w:ind w:left="1276" w:firstLine="0"/>
        <w:rPr>
          <w:rFonts w:ascii="Arial" w:hAnsi="Arial" w:cs="Arial"/>
          <w:color w:val="000000"/>
          <w:sz w:val="24"/>
          <w:szCs w:val="24"/>
        </w:rPr>
      </w:pPr>
      <w:r w:rsidRPr="003E0D6C">
        <w:rPr>
          <w:rFonts w:ascii="Arial" w:eastAsia="Calibri" w:hAnsi="Arial" w:cs="Arial"/>
          <w:color w:val="000000"/>
          <w:sz w:val="24"/>
          <w:szCs w:val="24"/>
        </w:rPr>
        <w:t>pełnieniu funkcji członka organu nadzorczego lub zarządzającego, prokurenta, pełnomocnika,</w:t>
      </w:r>
    </w:p>
    <w:p w14:paraId="6D8BF8E1" w14:textId="77777777" w:rsidR="00CF7C91" w:rsidRPr="003E0D6C" w:rsidRDefault="00CF7C91" w:rsidP="00CF7C91">
      <w:pPr>
        <w:numPr>
          <w:ilvl w:val="0"/>
          <w:numId w:val="12"/>
        </w:numPr>
        <w:spacing w:after="0" w:line="360" w:lineRule="auto"/>
        <w:ind w:left="1418" w:hanging="142"/>
        <w:rPr>
          <w:rFonts w:ascii="Arial" w:hAnsi="Arial" w:cs="Arial"/>
          <w:color w:val="000000"/>
          <w:sz w:val="24"/>
          <w:szCs w:val="24"/>
        </w:rPr>
      </w:pPr>
      <w:r w:rsidRPr="003E0D6C">
        <w:rPr>
          <w:rFonts w:ascii="Arial" w:eastAsia="Calibri" w:hAnsi="Arial" w:cs="Arial"/>
          <w:color w:val="000000"/>
          <w:sz w:val="24"/>
          <w:szCs w:val="24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DD7BBA3" w14:textId="560787BF" w:rsidR="00CF7C91" w:rsidRDefault="00CF7C91" w:rsidP="00CF7C91">
      <w:pPr>
        <w:numPr>
          <w:ilvl w:val="0"/>
          <w:numId w:val="10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bookmarkStart w:id="4" w:name="_Hlk145076887"/>
      <w:r w:rsidRPr="003E0D6C">
        <w:rPr>
          <w:rFonts w:ascii="Arial" w:hAnsi="Arial" w:cs="Arial"/>
          <w:color w:val="000000"/>
          <w:sz w:val="24"/>
          <w:szCs w:val="24"/>
        </w:rPr>
        <w:t xml:space="preserve">Oświadczam, że </w:t>
      </w:r>
      <w:bookmarkEnd w:id="4"/>
      <w:r w:rsidRPr="003E0D6C">
        <w:rPr>
          <w:rFonts w:ascii="Arial" w:hAnsi="Arial" w:cs="Arial"/>
          <w:color w:val="000000"/>
          <w:sz w:val="24"/>
          <w:szCs w:val="24"/>
        </w:rPr>
        <w:t>nie podlegam wykluczeniu z postepowania w związku z art. 7 ust. 1 ustawy z dnia 13 kwietnia 2022 r. o szczególnych rozwiązaniach w zakresie przeciwdziałania wspieraniu agresji na Ukrainę oraz służących ochronie bezpieczeństwa narodowego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tj.</w:t>
      </w:r>
      <w:r w:rsidRPr="003E0D6C">
        <w:rPr>
          <w:rFonts w:ascii="Arial" w:hAnsi="Arial" w:cs="Arial"/>
          <w:color w:val="000000"/>
          <w:sz w:val="24"/>
          <w:szCs w:val="24"/>
        </w:rPr>
        <w:t>Dz</w:t>
      </w:r>
      <w:proofErr w:type="spellEnd"/>
      <w:r w:rsidRPr="003E0D6C">
        <w:rPr>
          <w:rFonts w:ascii="Arial" w:hAnsi="Arial" w:cs="Arial"/>
          <w:color w:val="000000"/>
          <w:sz w:val="24"/>
          <w:szCs w:val="24"/>
        </w:rPr>
        <w:t>. U. z 202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3E0D6C">
        <w:rPr>
          <w:rFonts w:ascii="Arial" w:hAnsi="Arial" w:cs="Arial"/>
          <w:color w:val="000000"/>
          <w:sz w:val="24"/>
          <w:szCs w:val="24"/>
        </w:rPr>
        <w:t xml:space="preserve"> poz.</w:t>
      </w:r>
      <w:r>
        <w:rPr>
          <w:rFonts w:ascii="Arial" w:hAnsi="Arial" w:cs="Arial"/>
          <w:color w:val="000000"/>
          <w:sz w:val="24"/>
          <w:szCs w:val="24"/>
        </w:rPr>
        <w:t xml:space="preserve"> 514</w:t>
      </w:r>
      <w:r w:rsidRPr="003E0D6C">
        <w:rPr>
          <w:rFonts w:ascii="Arial" w:hAnsi="Arial" w:cs="Arial"/>
          <w:color w:val="000000"/>
          <w:sz w:val="24"/>
          <w:szCs w:val="24"/>
        </w:rPr>
        <w:t xml:space="preserve">) </w:t>
      </w:r>
    </w:p>
    <w:p w14:paraId="73FF6025" w14:textId="4679BFFF" w:rsidR="00CF7C91" w:rsidRPr="00FA68FA" w:rsidRDefault="00CF7C91" w:rsidP="00CF7C91">
      <w:pPr>
        <w:numPr>
          <w:ilvl w:val="0"/>
          <w:numId w:val="10"/>
        </w:num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FA68FA">
        <w:rPr>
          <w:rFonts w:ascii="Arial" w:hAnsi="Arial" w:cs="Arial"/>
          <w:bCs/>
          <w:color w:val="000000"/>
          <w:sz w:val="24"/>
          <w:szCs w:val="24"/>
        </w:rPr>
        <w:t>Oświadczam, iż</w:t>
      </w:r>
      <w:r w:rsidRPr="00FA68FA">
        <w:rPr>
          <w:rFonts w:ascii="Arial" w:hAnsi="Arial" w:cs="Arial"/>
          <w:color w:val="000000"/>
          <w:sz w:val="24"/>
          <w:szCs w:val="24"/>
        </w:rPr>
        <w:t xml:space="preserve"> materiały szkoleniowe  dla uczestnika/ów szkolenia (będą przygotowane, co najmniej w wersji elektronicznej zgodnie</w:t>
      </w:r>
      <w:r w:rsidRPr="00FA68FA">
        <w:rPr>
          <w:rFonts w:ascii="Arial" w:hAnsi="Arial" w:cs="Arial"/>
          <w:sz w:val="24"/>
          <w:szCs w:val="24"/>
        </w:rPr>
        <w:t xml:space="preserve"> ze standardem cyfrowym, a w przypadku udziału w szkoleniu osoby/osób ze szczególnymi potrzebami Wykonawca zapewnieni dostępność osobie ze szczególnymi potrzebami, biorąc pod uwagę  minimalne wymagania w tym zakresie określone </w:t>
      </w:r>
      <w:r w:rsidRPr="00FA68FA">
        <w:rPr>
          <w:rFonts w:ascii="Arial" w:eastAsia="Calibri" w:hAnsi="Arial" w:cs="Arial"/>
          <w:sz w:val="24"/>
          <w:szCs w:val="24"/>
          <w:lang w:eastAsia="en-US"/>
        </w:rPr>
        <w:t xml:space="preserve">art. 6 ustawy z dnia 19 lipca 2019 r. o zapewnieniu dostępności osobom ze szczególnymi potrzebami oraz </w:t>
      </w:r>
      <w:r w:rsidRPr="00FA68FA">
        <w:rPr>
          <w:rFonts w:ascii="Arial" w:hAnsi="Arial" w:cs="Arial"/>
          <w:color w:val="000000"/>
          <w:sz w:val="24"/>
          <w:szCs w:val="24"/>
        </w:rPr>
        <w:t>Standardami dostępności dla polityki spójności 2021-2027 stanowiących załącznik nr 2 do Wytycznych dotyczących realizacji zasad równościowych w ramach funduszy unijnych na</w:t>
      </w:r>
      <w:r w:rsidR="003D0CFA">
        <w:rPr>
          <w:rFonts w:ascii="Arial" w:hAnsi="Arial" w:cs="Arial"/>
          <w:color w:val="000000"/>
          <w:sz w:val="24"/>
          <w:szCs w:val="24"/>
        </w:rPr>
        <w:t> </w:t>
      </w:r>
      <w:r w:rsidRPr="00FA68FA">
        <w:rPr>
          <w:rFonts w:ascii="Arial" w:hAnsi="Arial" w:cs="Arial"/>
          <w:color w:val="000000"/>
          <w:sz w:val="24"/>
          <w:szCs w:val="24"/>
        </w:rPr>
        <w:t>lata 2021-2027.</w:t>
      </w:r>
    </w:p>
    <w:p w14:paraId="4610A5BA" w14:textId="77777777" w:rsidR="00CF7C91" w:rsidRDefault="00CF7C91" w:rsidP="00CF7C91">
      <w:pPr>
        <w:numPr>
          <w:ilvl w:val="0"/>
          <w:numId w:val="10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D04EA">
        <w:rPr>
          <w:rFonts w:ascii="Arial" w:hAnsi="Arial" w:cs="Arial"/>
          <w:color w:val="000000"/>
          <w:sz w:val="24"/>
          <w:szCs w:val="24"/>
        </w:rPr>
        <w:t xml:space="preserve">Do oferty dołączam następujące dokumenty (jeżeli dotyczy): </w:t>
      </w:r>
    </w:p>
    <w:p w14:paraId="07B2AC5C" w14:textId="77777777" w:rsidR="00CF7C91" w:rsidRPr="007D04EA" w:rsidRDefault="00CF7C91" w:rsidP="00CF7C91">
      <w:pPr>
        <w:spacing w:after="0" w:line="36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7D04EA">
        <w:rPr>
          <w:rFonts w:ascii="Arial" w:hAnsi="Arial" w:cs="Arial"/>
          <w:color w:val="000000"/>
          <w:sz w:val="24"/>
          <w:szCs w:val="24"/>
        </w:rPr>
        <w:t>…………………………</w:t>
      </w: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…………………………………………………………….</w:t>
      </w:r>
    </w:p>
    <w:p w14:paraId="6C8B0C74" w14:textId="77777777" w:rsidR="00CF7C91" w:rsidRPr="003E0D6C" w:rsidRDefault="00CF7C91" w:rsidP="00CF7C91">
      <w:pPr>
        <w:spacing w:after="0" w:line="240" w:lineRule="auto"/>
        <w:ind w:left="720" w:hanging="10"/>
        <w:rPr>
          <w:rFonts w:ascii="Arial" w:hAnsi="Arial" w:cs="Arial"/>
          <w:color w:val="000000"/>
          <w:sz w:val="24"/>
          <w:szCs w:val="24"/>
        </w:rPr>
      </w:pPr>
    </w:p>
    <w:p w14:paraId="2D699F79" w14:textId="6F69D6CF" w:rsidR="00CF7C91" w:rsidRPr="003E0D6C" w:rsidRDefault="00CF7C91" w:rsidP="00CF7C91">
      <w:pPr>
        <w:tabs>
          <w:tab w:val="right" w:leader="dot" w:pos="9639"/>
        </w:tabs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3E0D6C">
        <w:rPr>
          <w:rFonts w:ascii="Arial" w:hAnsi="Arial" w:cs="Arial"/>
          <w:b/>
          <w:color w:val="000000"/>
          <w:sz w:val="24"/>
          <w:szCs w:val="24"/>
        </w:rPr>
        <w:t>Niniejsze oświadczenie składam pod odpowiedzialnością karną wynikającą z</w:t>
      </w:r>
      <w:r w:rsidR="003D0CFA">
        <w:rPr>
          <w:rFonts w:ascii="Arial" w:hAnsi="Arial" w:cs="Arial"/>
          <w:b/>
          <w:color w:val="000000"/>
          <w:sz w:val="24"/>
          <w:szCs w:val="24"/>
        </w:rPr>
        <w:t> </w:t>
      </w:r>
      <w:r w:rsidRPr="003E0D6C">
        <w:rPr>
          <w:rFonts w:ascii="Arial" w:hAnsi="Arial" w:cs="Arial"/>
          <w:b/>
          <w:color w:val="000000"/>
          <w:sz w:val="24"/>
          <w:szCs w:val="24"/>
        </w:rPr>
        <w:t xml:space="preserve">art. 233 § 1 </w:t>
      </w:r>
      <w:r>
        <w:rPr>
          <w:rFonts w:ascii="Arial" w:hAnsi="Arial" w:cs="Arial"/>
          <w:b/>
          <w:color w:val="000000"/>
          <w:sz w:val="24"/>
          <w:szCs w:val="24"/>
        </w:rPr>
        <w:t>Kodeksu karnego</w:t>
      </w:r>
      <w:r w:rsidRPr="003E0D6C">
        <w:rPr>
          <w:rFonts w:ascii="Arial" w:hAnsi="Arial" w:cs="Arial"/>
          <w:b/>
          <w:color w:val="000000"/>
          <w:sz w:val="24"/>
          <w:szCs w:val="24"/>
        </w:rPr>
        <w:t>, który stanowi: „Kto, składając zeznanie mające służyć za dowód w postępowaniu sądowym lub innym postępowaniu prowadzonym n</w:t>
      </w:r>
      <w:r>
        <w:rPr>
          <w:rFonts w:ascii="Arial" w:hAnsi="Arial" w:cs="Arial"/>
          <w:b/>
          <w:color w:val="000000"/>
          <w:sz w:val="24"/>
          <w:szCs w:val="24"/>
        </w:rPr>
        <w:t>a podstawie</w:t>
      </w:r>
      <w:r w:rsidRPr="005D2B9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3E0D6C">
        <w:rPr>
          <w:rFonts w:ascii="Arial" w:hAnsi="Arial" w:cs="Arial"/>
          <w:b/>
          <w:color w:val="000000"/>
          <w:sz w:val="24"/>
          <w:szCs w:val="24"/>
        </w:rPr>
        <w:t>ustawy, zeznaje nieprawdę lub zataja prawdę, podlega karze pozbawienia wolności od 6 m-</w:t>
      </w:r>
      <w:proofErr w:type="spellStart"/>
      <w:r w:rsidRPr="003E0D6C">
        <w:rPr>
          <w:rFonts w:ascii="Arial" w:hAnsi="Arial" w:cs="Arial"/>
          <w:b/>
          <w:color w:val="000000"/>
          <w:sz w:val="24"/>
          <w:szCs w:val="24"/>
        </w:rPr>
        <w:t>cy</w:t>
      </w:r>
      <w:proofErr w:type="spellEnd"/>
      <w:r w:rsidRPr="003E0D6C">
        <w:rPr>
          <w:rFonts w:ascii="Arial" w:hAnsi="Arial" w:cs="Arial"/>
          <w:b/>
          <w:color w:val="000000"/>
          <w:sz w:val="24"/>
          <w:szCs w:val="24"/>
        </w:rPr>
        <w:t xml:space="preserve"> do lat 8”</w:t>
      </w:r>
    </w:p>
    <w:p w14:paraId="51BA6CE2" w14:textId="77777777" w:rsidR="00CF7C91" w:rsidRPr="003E0D6C" w:rsidRDefault="00CF7C91" w:rsidP="00CF7C91">
      <w:pPr>
        <w:spacing w:after="0" w:line="240" w:lineRule="auto"/>
        <w:ind w:left="10" w:hanging="10"/>
        <w:jc w:val="both"/>
        <w:rPr>
          <w:rFonts w:ascii="Arial" w:hAnsi="Arial" w:cs="Arial"/>
          <w:color w:val="000000"/>
          <w:sz w:val="24"/>
          <w:szCs w:val="24"/>
        </w:rPr>
      </w:pPr>
    </w:p>
    <w:p w14:paraId="77F009AB" w14:textId="77777777" w:rsidR="00CF7C91" w:rsidRPr="003E0D6C" w:rsidRDefault="00CF7C91" w:rsidP="00CF7C91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3E0D6C">
        <w:rPr>
          <w:rFonts w:ascii="Arial" w:hAnsi="Arial" w:cs="Arial"/>
          <w:color w:val="000000"/>
          <w:sz w:val="24"/>
          <w:szCs w:val="24"/>
        </w:rPr>
        <w:t>……………………………………………………</w:t>
      </w:r>
    </w:p>
    <w:p w14:paraId="4EAFD0B8" w14:textId="77777777" w:rsidR="00CF7C91" w:rsidRPr="003E0D6C" w:rsidRDefault="00CF7C91" w:rsidP="00CF7C91">
      <w:pPr>
        <w:spacing w:after="0" w:line="240" w:lineRule="auto"/>
        <w:ind w:left="10" w:hanging="10"/>
        <w:jc w:val="right"/>
        <w:rPr>
          <w:rFonts w:ascii="Arial" w:hAnsi="Arial" w:cs="Arial"/>
          <w:color w:val="000000"/>
          <w:sz w:val="24"/>
          <w:szCs w:val="24"/>
        </w:rPr>
      </w:pPr>
      <w:r w:rsidRPr="003E0D6C">
        <w:rPr>
          <w:rFonts w:ascii="Arial" w:hAnsi="Arial" w:cs="Arial"/>
          <w:color w:val="000000"/>
          <w:sz w:val="24"/>
          <w:szCs w:val="24"/>
        </w:rPr>
        <w:t>(pieczątka i podpis osoby  upoważnionej)</w:t>
      </w:r>
    </w:p>
    <w:p w14:paraId="5A73EB86" w14:textId="77777777" w:rsidR="006E6230" w:rsidRDefault="006E6230" w:rsidP="00290457">
      <w:pPr>
        <w:spacing w:after="0" w:line="360" w:lineRule="auto"/>
        <w:ind w:left="10" w:hanging="10"/>
        <w:rPr>
          <w:rFonts w:ascii="Arial" w:hAnsi="Arial" w:cs="Arial"/>
          <w:b/>
          <w:color w:val="000000"/>
          <w:sz w:val="24"/>
          <w:szCs w:val="24"/>
        </w:rPr>
      </w:pPr>
    </w:p>
    <w:p w14:paraId="471062F2" w14:textId="77777777" w:rsidR="006E6230" w:rsidRDefault="006E6230" w:rsidP="00290457">
      <w:pPr>
        <w:spacing w:after="0" w:line="360" w:lineRule="auto"/>
        <w:ind w:left="10" w:hanging="10"/>
        <w:rPr>
          <w:rFonts w:ascii="Arial" w:hAnsi="Arial" w:cs="Arial"/>
          <w:b/>
          <w:color w:val="000000"/>
          <w:sz w:val="24"/>
          <w:szCs w:val="24"/>
        </w:rPr>
      </w:pPr>
    </w:p>
    <w:p w14:paraId="12F4A576" w14:textId="77777777" w:rsidR="00290457" w:rsidRPr="00290457" w:rsidRDefault="00290457" w:rsidP="002904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7C4E9F" w14:textId="77777777" w:rsidR="00290457" w:rsidRPr="00290457" w:rsidRDefault="00290457" w:rsidP="002904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BDA102" w14:textId="77777777" w:rsidR="005A006B" w:rsidRDefault="005A006B" w:rsidP="00290457">
      <w:pPr>
        <w:spacing w:after="0" w:line="240" w:lineRule="auto"/>
        <w:rPr>
          <w:rFonts w:ascii="Arial" w:hAnsi="Arial" w:cs="Arial"/>
          <w:sz w:val="24"/>
          <w:szCs w:val="24"/>
        </w:rPr>
        <w:sectPr w:rsidR="005A006B" w:rsidSect="00055AA3">
          <w:headerReference w:type="default" r:id="rId9"/>
          <w:headerReference w:type="first" r:id="rId10"/>
          <w:footerReference w:type="first" r:id="rId11"/>
          <w:pgSz w:w="11906" w:h="16838" w:code="9"/>
          <w:pgMar w:top="1569" w:right="1418" w:bottom="1560" w:left="1418" w:header="284" w:footer="225" w:gutter="0"/>
          <w:cols w:space="708"/>
          <w:titlePg/>
          <w:docGrid w:linePitch="360"/>
        </w:sectPr>
      </w:pPr>
    </w:p>
    <w:p w14:paraId="28D6BCF8" w14:textId="77777777" w:rsidR="00290457" w:rsidRDefault="00290457" w:rsidP="002904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1C45E4" w14:textId="77777777" w:rsidR="00290457" w:rsidRPr="00290457" w:rsidRDefault="00290457" w:rsidP="0029045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6" w:name="_Hlk214018321"/>
      <w:r w:rsidRPr="00290457">
        <w:rPr>
          <w:rFonts w:ascii="Arial" w:hAnsi="Arial" w:cs="Arial"/>
          <w:sz w:val="24"/>
          <w:szCs w:val="24"/>
        </w:rPr>
        <w:t>Załącznik nr 1</w:t>
      </w:r>
    </w:p>
    <w:p w14:paraId="44B226D3" w14:textId="77777777" w:rsidR="00290457" w:rsidRPr="00290457" w:rsidRDefault="00290457" w:rsidP="002904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457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</w:p>
    <w:p w14:paraId="0188552E" w14:textId="77777777" w:rsidR="00290457" w:rsidRPr="00290457" w:rsidRDefault="00290457" w:rsidP="002904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(pieczęć instytucji szkoleniowej)</w:t>
      </w:r>
    </w:p>
    <w:p w14:paraId="66388818" w14:textId="77777777" w:rsidR="00290457" w:rsidRPr="00290457" w:rsidRDefault="00290457" w:rsidP="002904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C9FE60" w14:textId="77777777" w:rsidR="00290457" w:rsidRPr="00290457" w:rsidRDefault="00290457" w:rsidP="002904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b/>
          <w:bCs/>
          <w:sz w:val="24"/>
          <w:szCs w:val="24"/>
        </w:rPr>
        <w:t>Z</w:t>
      </w:r>
      <w:r w:rsidR="00A84A65">
        <w:rPr>
          <w:rFonts w:ascii="Arial" w:hAnsi="Arial" w:cs="Arial"/>
          <w:b/>
          <w:bCs/>
          <w:sz w:val="24"/>
          <w:szCs w:val="24"/>
        </w:rPr>
        <w:t>aświadczenie</w:t>
      </w:r>
    </w:p>
    <w:p w14:paraId="5D307F44" w14:textId="77777777" w:rsidR="00290457" w:rsidRPr="00290457" w:rsidRDefault="00290457" w:rsidP="0029045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90457">
        <w:rPr>
          <w:rFonts w:ascii="Arial" w:hAnsi="Arial" w:cs="Arial"/>
          <w:b/>
          <w:bCs/>
          <w:sz w:val="24"/>
          <w:szCs w:val="24"/>
        </w:rPr>
        <w:t xml:space="preserve">o ukończeniu </w:t>
      </w:r>
      <w:r w:rsidR="00226A11">
        <w:rPr>
          <w:rFonts w:ascii="Arial" w:hAnsi="Arial" w:cs="Arial"/>
          <w:b/>
          <w:bCs/>
          <w:sz w:val="24"/>
          <w:szCs w:val="24"/>
        </w:rPr>
        <w:t>szkolenia</w:t>
      </w:r>
    </w:p>
    <w:p w14:paraId="288F3E1A" w14:textId="77777777" w:rsidR="00290457" w:rsidRPr="00290457" w:rsidRDefault="00290457" w:rsidP="0029045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4E4297" w14:textId="77777777" w:rsidR="00290457" w:rsidRPr="00290457" w:rsidRDefault="00290457" w:rsidP="002904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75D57D9" w14:textId="77777777" w:rsidR="00290457" w:rsidRPr="00290457" w:rsidRDefault="00290457" w:rsidP="002904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Zaświadcza się, że Pan/i ...............................................................................................</w:t>
      </w:r>
    </w:p>
    <w:p w14:paraId="62FFF420" w14:textId="77777777" w:rsidR="00290457" w:rsidRPr="00290457" w:rsidRDefault="00290457" w:rsidP="002904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(imię/imiona i nazwisko)</w:t>
      </w:r>
    </w:p>
    <w:p w14:paraId="104556BB" w14:textId="77777777" w:rsidR="00290457" w:rsidRPr="00290457" w:rsidRDefault="00290457" w:rsidP="002904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F1CF503" w14:textId="77777777" w:rsidR="00290457" w:rsidRPr="00290457" w:rsidRDefault="00290457" w:rsidP="002904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................................</w:t>
      </w:r>
    </w:p>
    <w:p w14:paraId="24F04CF5" w14:textId="77777777" w:rsidR="00290457" w:rsidRPr="00290457" w:rsidRDefault="00290457" w:rsidP="002904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(</w:t>
      </w:r>
      <w:r w:rsidR="00226A11">
        <w:rPr>
          <w:rFonts w:ascii="Arial" w:hAnsi="Arial" w:cs="Arial"/>
          <w:sz w:val="24"/>
          <w:szCs w:val="24"/>
        </w:rPr>
        <w:t>data urodzenia</w:t>
      </w:r>
      <w:r w:rsidRPr="00290457">
        <w:rPr>
          <w:rFonts w:ascii="Arial" w:hAnsi="Arial" w:cs="Arial"/>
          <w:sz w:val="24"/>
          <w:szCs w:val="24"/>
        </w:rPr>
        <w:t>)</w:t>
      </w:r>
    </w:p>
    <w:p w14:paraId="31C516D1" w14:textId="77777777" w:rsidR="00290457" w:rsidRPr="00290457" w:rsidRDefault="00290457" w:rsidP="002904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091229" w14:textId="77777777" w:rsidR="00290457" w:rsidRPr="00290457" w:rsidRDefault="00290457" w:rsidP="002904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ukończył/a </w:t>
      </w:r>
      <w:r w:rsidR="00E75470">
        <w:rPr>
          <w:rFonts w:ascii="Arial" w:hAnsi="Arial" w:cs="Arial"/>
          <w:sz w:val="24"/>
          <w:szCs w:val="24"/>
        </w:rPr>
        <w:t>szkolenie</w:t>
      </w:r>
      <w:r w:rsidRPr="00290457">
        <w:rPr>
          <w:rFonts w:ascii="Arial" w:hAnsi="Arial" w:cs="Arial"/>
          <w:sz w:val="24"/>
          <w:szCs w:val="24"/>
        </w:rPr>
        <w:t> ......................................................................................................</w:t>
      </w:r>
    </w:p>
    <w:p w14:paraId="040A9E9E" w14:textId="77777777" w:rsidR="00290457" w:rsidRPr="00290457" w:rsidRDefault="00290457" w:rsidP="002904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 xml:space="preserve">(nazwa </w:t>
      </w:r>
      <w:r w:rsidR="00226A11">
        <w:rPr>
          <w:rFonts w:ascii="Arial" w:hAnsi="Arial" w:cs="Arial"/>
          <w:sz w:val="24"/>
          <w:szCs w:val="24"/>
        </w:rPr>
        <w:t>szkolenia</w:t>
      </w:r>
      <w:r w:rsidRPr="00290457">
        <w:rPr>
          <w:rFonts w:ascii="Arial" w:hAnsi="Arial" w:cs="Arial"/>
          <w:sz w:val="24"/>
          <w:szCs w:val="24"/>
        </w:rPr>
        <w:t>)</w:t>
      </w:r>
    </w:p>
    <w:p w14:paraId="2673C048" w14:textId="77777777" w:rsidR="00290457" w:rsidRPr="00290457" w:rsidRDefault="00290457" w:rsidP="00290457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..........................................................................................w wymiarze .............. godzin</w:t>
      </w:r>
    </w:p>
    <w:p w14:paraId="41A45C6E" w14:textId="77777777" w:rsidR="00226A11" w:rsidRDefault="00226A11" w:rsidP="00226A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w okresie od  ……………………………….… do ……………………………………….</w:t>
      </w:r>
    </w:p>
    <w:p w14:paraId="597AAC5F" w14:textId="77777777" w:rsidR="00290457" w:rsidRPr="00290457" w:rsidRDefault="00290457" w:rsidP="00290457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prowadzony przez .........................................................................................................</w:t>
      </w:r>
    </w:p>
    <w:p w14:paraId="52338C22" w14:textId="77777777" w:rsidR="00290457" w:rsidRPr="00290457" w:rsidRDefault="00290457" w:rsidP="002904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E93C31B" w14:textId="77777777" w:rsidR="00290457" w:rsidRPr="00290457" w:rsidRDefault="00290457" w:rsidP="002904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(nazwa i adres instytucji szkoleniowej)</w:t>
      </w:r>
    </w:p>
    <w:p w14:paraId="25B0929D" w14:textId="77777777" w:rsidR="00290457" w:rsidRPr="00290457" w:rsidRDefault="00290457" w:rsidP="00290457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14:paraId="01F56688" w14:textId="77777777" w:rsidR="00290457" w:rsidRPr="00290457" w:rsidRDefault="00290457" w:rsidP="00E75470">
      <w:pPr>
        <w:spacing w:before="100" w:beforeAutospacing="1" w:after="100" w:afterAutospacing="1" w:line="240" w:lineRule="auto"/>
        <w:ind w:right="-113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Zaświadczenie wydano na podstawie § </w:t>
      </w:r>
      <w:r w:rsidR="00226A11">
        <w:rPr>
          <w:rFonts w:ascii="Arial" w:hAnsi="Arial" w:cs="Arial"/>
          <w:sz w:val="24"/>
          <w:szCs w:val="24"/>
        </w:rPr>
        <w:t>5</w:t>
      </w:r>
      <w:r w:rsidRPr="00290457">
        <w:rPr>
          <w:rFonts w:ascii="Arial" w:hAnsi="Arial" w:cs="Arial"/>
          <w:sz w:val="24"/>
          <w:szCs w:val="24"/>
        </w:rPr>
        <w:t> ust. </w:t>
      </w:r>
      <w:r w:rsidR="00226A11">
        <w:rPr>
          <w:rFonts w:ascii="Arial" w:hAnsi="Arial" w:cs="Arial"/>
          <w:sz w:val="24"/>
          <w:szCs w:val="24"/>
        </w:rPr>
        <w:t>3</w:t>
      </w:r>
      <w:r w:rsidRPr="00290457">
        <w:rPr>
          <w:rFonts w:ascii="Arial" w:hAnsi="Arial" w:cs="Arial"/>
          <w:sz w:val="24"/>
          <w:szCs w:val="24"/>
        </w:rPr>
        <w:t xml:space="preserve"> rozporządzenia Ministra </w:t>
      </w:r>
      <w:r w:rsidR="00226A11">
        <w:rPr>
          <w:rFonts w:ascii="Arial" w:hAnsi="Arial" w:cs="Arial"/>
          <w:sz w:val="24"/>
          <w:szCs w:val="24"/>
        </w:rPr>
        <w:t xml:space="preserve">Rodziny, Pracy i Polityki </w:t>
      </w:r>
      <w:r w:rsidRPr="00290457">
        <w:rPr>
          <w:rFonts w:ascii="Arial" w:hAnsi="Arial" w:cs="Arial"/>
          <w:sz w:val="24"/>
          <w:szCs w:val="24"/>
        </w:rPr>
        <w:t xml:space="preserve">Społecznej  z dnia </w:t>
      </w:r>
      <w:r w:rsidR="00226A11">
        <w:rPr>
          <w:rFonts w:ascii="Arial" w:hAnsi="Arial" w:cs="Arial"/>
          <w:sz w:val="24"/>
          <w:szCs w:val="24"/>
        </w:rPr>
        <w:t>2</w:t>
      </w:r>
      <w:r w:rsidRPr="00290457">
        <w:rPr>
          <w:rFonts w:ascii="Arial" w:hAnsi="Arial" w:cs="Arial"/>
          <w:sz w:val="24"/>
          <w:szCs w:val="24"/>
        </w:rPr>
        <w:t>4 </w:t>
      </w:r>
      <w:r w:rsidR="00226A11">
        <w:rPr>
          <w:rFonts w:ascii="Arial" w:hAnsi="Arial" w:cs="Arial"/>
          <w:sz w:val="24"/>
          <w:szCs w:val="24"/>
        </w:rPr>
        <w:t xml:space="preserve">października </w:t>
      </w:r>
      <w:r w:rsidRPr="00290457">
        <w:rPr>
          <w:rFonts w:ascii="Arial" w:hAnsi="Arial" w:cs="Arial"/>
          <w:sz w:val="24"/>
          <w:szCs w:val="24"/>
        </w:rPr>
        <w:t>20</w:t>
      </w:r>
      <w:r w:rsidR="00226A11">
        <w:rPr>
          <w:rFonts w:ascii="Arial" w:hAnsi="Arial" w:cs="Arial"/>
          <w:sz w:val="24"/>
          <w:szCs w:val="24"/>
        </w:rPr>
        <w:t>25</w:t>
      </w:r>
      <w:r w:rsidRPr="00290457">
        <w:rPr>
          <w:rFonts w:ascii="Arial" w:hAnsi="Arial" w:cs="Arial"/>
          <w:sz w:val="24"/>
          <w:szCs w:val="24"/>
        </w:rPr>
        <w:t xml:space="preserve"> r. w sprawie </w:t>
      </w:r>
      <w:r w:rsidR="00226A11">
        <w:rPr>
          <w:rFonts w:ascii="Arial" w:hAnsi="Arial" w:cs="Arial"/>
          <w:sz w:val="24"/>
          <w:szCs w:val="24"/>
        </w:rPr>
        <w:t>sposobu i trybu realizacji przez starostę pomocy bezrobotnym i poszukującym pracy w nabywaniu wiedzy, umiejętności lub kwalifikacji</w:t>
      </w:r>
      <w:r w:rsidRPr="00290457">
        <w:rPr>
          <w:rFonts w:ascii="Arial" w:hAnsi="Arial" w:cs="Arial"/>
          <w:sz w:val="24"/>
          <w:szCs w:val="24"/>
        </w:rPr>
        <w:t xml:space="preserve"> ( Dz. U. z 20</w:t>
      </w:r>
      <w:r w:rsidR="00226A11">
        <w:rPr>
          <w:rFonts w:ascii="Arial" w:hAnsi="Arial" w:cs="Arial"/>
          <w:sz w:val="24"/>
          <w:szCs w:val="24"/>
        </w:rPr>
        <w:t xml:space="preserve">25 </w:t>
      </w:r>
      <w:r w:rsidRPr="00290457">
        <w:rPr>
          <w:rFonts w:ascii="Arial" w:hAnsi="Arial" w:cs="Arial"/>
          <w:sz w:val="24"/>
          <w:szCs w:val="24"/>
        </w:rPr>
        <w:t xml:space="preserve">r., poz. </w:t>
      </w:r>
      <w:r w:rsidR="00226A11">
        <w:rPr>
          <w:rFonts w:ascii="Arial" w:hAnsi="Arial" w:cs="Arial"/>
          <w:sz w:val="24"/>
          <w:szCs w:val="24"/>
        </w:rPr>
        <w:t>1499</w:t>
      </w:r>
      <w:r w:rsidRPr="00290457">
        <w:rPr>
          <w:rFonts w:ascii="Arial" w:hAnsi="Arial" w:cs="Arial"/>
          <w:sz w:val="24"/>
          <w:szCs w:val="24"/>
        </w:rPr>
        <w:t>)</w:t>
      </w:r>
    </w:p>
    <w:p w14:paraId="3E6B2C8C" w14:textId="77777777" w:rsidR="00E75470" w:rsidRDefault="00E75470" w:rsidP="00E754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98D918" w14:textId="77777777" w:rsidR="00290457" w:rsidRPr="00290457" w:rsidRDefault="00290457" w:rsidP="00E754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72CD3D37" w14:textId="77777777" w:rsidR="00290457" w:rsidRPr="00290457" w:rsidRDefault="00290457" w:rsidP="00E7547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(miejscowość, data)</w:t>
      </w:r>
    </w:p>
    <w:p w14:paraId="46B25C78" w14:textId="77777777" w:rsidR="00290457" w:rsidRPr="00290457" w:rsidRDefault="00290457" w:rsidP="00E7547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Nr .........../........ r.</w:t>
      </w:r>
      <w:r w:rsidR="00226A11">
        <w:rPr>
          <w:rFonts w:ascii="Arial" w:hAnsi="Arial" w:cs="Arial"/>
          <w:sz w:val="24"/>
          <w:szCs w:val="24"/>
          <w:vertAlign w:val="subscript"/>
        </w:rPr>
        <w:t>1</w:t>
      </w:r>
      <w:r w:rsidRPr="00290457">
        <w:rPr>
          <w:rFonts w:ascii="Arial" w:hAnsi="Arial" w:cs="Arial"/>
          <w:sz w:val="24"/>
          <w:szCs w:val="24"/>
        </w:rPr>
        <w:t>)</w:t>
      </w:r>
    </w:p>
    <w:p w14:paraId="43923A3D" w14:textId="77777777" w:rsidR="00290457" w:rsidRPr="00290457" w:rsidRDefault="00290457" w:rsidP="002904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</w:p>
    <w:p w14:paraId="5BD11D69" w14:textId="77777777" w:rsidR="00290457" w:rsidRPr="00290457" w:rsidRDefault="00290457" w:rsidP="002904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0622A87" w14:textId="77777777" w:rsidR="00290457" w:rsidRPr="00290457" w:rsidRDefault="00290457" w:rsidP="00290457">
      <w:pPr>
        <w:spacing w:after="0" w:line="240" w:lineRule="auto"/>
        <w:ind w:left="2832" w:firstLine="708"/>
        <w:jc w:val="center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 xml:space="preserve">  ..........................................................................</w:t>
      </w:r>
    </w:p>
    <w:p w14:paraId="5106274D" w14:textId="77777777" w:rsidR="00290457" w:rsidRPr="00290457" w:rsidRDefault="00290457" w:rsidP="00290457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 xml:space="preserve">(pieczątka i podpis osoby reprezentującej </w:t>
      </w:r>
    </w:p>
    <w:p w14:paraId="741E9FE5" w14:textId="77777777" w:rsidR="00290457" w:rsidRPr="00290457" w:rsidRDefault="00290457" w:rsidP="00290457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 xml:space="preserve">           instytucję szkoleniową)</w:t>
      </w:r>
    </w:p>
    <w:p w14:paraId="55E90422" w14:textId="77777777" w:rsidR="00290457" w:rsidRPr="00290457" w:rsidRDefault="00290457" w:rsidP="00290457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14:paraId="67507493" w14:textId="77777777" w:rsidR="00290457" w:rsidRPr="00290457" w:rsidRDefault="00290457" w:rsidP="002904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951EA5" w14:textId="77777777" w:rsidR="00290457" w:rsidRPr="00290457" w:rsidRDefault="00226A11" w:rsidP="002904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90457" w:rsidRPr="00290457">
        <w:rPr>
          <w:rFonts w:ascii="Arial" w:hAnsi="Arial" w:cs="Arial"/>
          <w:sz w:val="24"/>
          <w:szCs w:val="24"/>
        </w:rPr>
        <w:t>) Wpisać numer z ewidencji zaświadczeń prowadzonej przez instytucję szkoleniową</w:t>
      </w:r>
    </w:p>
    <w:bookmarkEnd w:id="6"/>
    <w:p w14:paraId="37C5615B" w14:textId="77777777" w:rsidR="005A006B" w:rsidRDefault="005A006B" w:rsidP="002904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5A006B" w:rsidSect="00055AA3">
          <w:pgSz w:w="11906" w:h="16838" w:code="9"/>
          <w:pgMar w:top="1569" w:right="1418" w:bottom="1560" w:left="1418" w:header="284" w:footer="225" w:gutter="0"/>
          <w:cols w:space="708"/>
          <w:titlePg/>
          <w:docGrid w:linePitch="360"/>
        </w:sectPr>
      </w:pPr>
    </w:p>
    <w:p w14:paraId="2A34A97D" w14:textId="77777777" w:rsidR="00290457" w:rsidRPr="00290457" w:rsidRDefault="00290457" w:rsidP="005A00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56FA8D" w14:textId="77777777" w:rsidR="00290457" w:rsidRPr="00290457" w:rsidRDefault="00290457" w:rsidP="002904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D6BA68" w14:textId="77777777" w:rsidR="00290457" w:rsidRPr="00290457" w:rsidRDefault="00290457" w:rsidP="00E7547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7" w:name="_Hlk214018427"/>
      <w:r w:rsidRPr="00290457">
        <w:rPr>
          <w:rFonts w:ascii="Arial" w:hAnsi="Arial" w:cs="Arial"/>
          <w:b/>
          <w:sz w:val="24"/>
          <w:szCs w:val="24"/>
        </w:rPr>
        <w:t>S</w:t>
      </w:r>
      <w:r w:rsidR="00226A11">
        <w:rPr>
          <w:rFonts w:ascii="Arial" w:hAnsi="Arial" w:cs="Arial"/>
          <w:b/>
          <w:sz w:val="24"/>
          <w:szCs w:val="24"/>
        </w:rPr>
        <w:t>uplement</w:t>
      </w:r>
    </w:p>
    <w:p w14:paraId="08B9F0B1" w14:textId="77777777" w:rsidR="00290457" w:rsidRDefault="00226A11" w:rsidP="00E7547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</w:t>
      </w:r>
      <w:r w:rsidR="00290457" w:rsidRPr="0029045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zaświadczenia</w:t>
      </w:r>
      <w:r w:rsidR="00290457" w:rsidRPr="0029045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290457" w:rsidRPr="0029045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ukończeniu szkolenia</w:t>
      </w:r>
    </w:p>
    <w:p w14:paraId="60535FA9" w14:textId="77777777" w:rsidR="00E75470" w:rsidRPr="00290457" w:rsidRDefault="00E75470" w:rsidP="00E75470">
      <w:pPr>
        <w:spacing w:after="0" w:line="360" w:lineRule="auto"/>
        <w:jc w:val="center"/>
        <w:rPr>
          <w:rFonts w:ascii="Arial" w:hAnsi="Arial" w:cs="Arial"/>
          <w:sz w:val="24"/>
          <w:szCs w:val="24"/>
          <w:vertAlign w:val="subscript"/>
        </w:rPr>
      </w:pPr>
      <w:r w:rsidRPr="00290457">
        <w:rPr>
          <w:rFonts w:ascii="Arial" w:hAnsi="Arial" w:cs="Arial"/>
          <w:sz w:val="24"/>
          <w:szCs w:val="24"/>
        </w:rPr>
        <w:t xml:space="preserve">Nr …………./ …… r. </w:t>
      </w:r>
      <w:r w:rsidRPr="00290457">
        <w:rPr>
          <w:rFonts w:ascii="Arial" w:hAnsi="Arial" w:cs="Arial"/>
          <w:sz w:val="24"/>
          <w:szCs w:val="24"/>
          <w:vertAlign w:val="subscript"/>
        </w:rPr>
        <w:t>1)</w:t>
      </w:r>
    </w:p>
    <w:p w14:paraId="7989BA6C" w14:textId="77777777" w:rsidR="00E75470" w:rsidRPr="00290457" w:rsidRDefault="00E75470" w:rsidP="002904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C1ADE2" w14:textId="77777777" w:rsidR="00290457" w:rsidRPr="00290457" w:rsidRDefault="00290457" w:rsidP="00290457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8" w:name="_Hlk214017900"/>
    </w:p>
    <w:bookmarkEnd w:id="8"/>
    <w:p w14:paraId="28387944" w14:textId="77777777" w:rsidR="00290457" w:rsidRPr="00290457" w:rsidRDefault="00290457" w:rsidP="0029045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Y="4726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5019"/>
        <w:gridCol w:w="3491"/>
      </w:tblGrid>
      <w:tr w:rsidR="00E75470" w:rsidRPr="00290457" w14:paraId="38E9C1DA" w14:textId="77777777" w:rsidTr="00E75470">
        <w:trPr>
          <w:trHeight w:val="71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E818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0457">
              <w:rPr>
                <w:rFonts w:ascii="Arial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91A5" w14:textId="77777777" w:rsidR="00E75470" w:rsidRPr="00290457" w:rsidRDefault="00E75470" w:rsidP="00E75470">
            <w:pPr>
              <w:spacing w:after="0" w:line="240" w:lineRule="auto"/>
              <w:ind w:right="75"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0457">
              <w:rPr>
                <w:rFonts w:ascii="Arial" w:hAnsi="Arial" w:cs="Arial"/>
                <w:color w:val="000000"/>
                <w:sz w:val="24"/>
                <w:szCs w:val="24"/>
              </w:rPr>
              <w:t>Nazwa zajęć edukacyjnych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583D" w14:textId="77777777" w:rsidR="00E75470" w:rsidRPr="00290457" w:rsidRDefault="00E75470" w:rsidP="00E75470">
            <w:pPr>
              <w:spacing w:after="0" w:line="240" w:lineRule="auto"/>
              <w:ind w:right="75"/>
              <w:jc w:val="center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0457">
              <w:rPr>
                <w:rFonts w:ascii="Arial" w:hAnsi="Arial" w:cs="Arial"/>
                <w:color w:val="000000"/>
                <w:sz w:val="24"/>
                <w:szCs w:val="24"/>
              </w:rPr>
              <w:t>Wymiar godzin zajęć edukacyjnych</w:t>
            </w:r>
          </w:p>
        </w:tc>
      </w:tr>
      <w:tr w:rsidR="00E75470" w:rsidRPr="00290457" w14:paraId="5C21A4F7" w14:textId="77777777" w:rsidTr="00E75470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89AE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DA6F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C8D7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75470" w:rsidRPr="00290457" w14:paraId="1101EBF4" w14:textId="77777777" w:rsidTr="00E75470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6ECD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647E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348C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75470" w:rsidRPr="00290457" w14:paraId="24F7DE6F" w14:textId="77777777" w:rsidTr="00E75470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452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8580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63AD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75470" w:rsidRPr="00290457" w14:paraId="5A779FB6" w14:textId="77777777" w:rsidTr="00E75470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0218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2E47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58A5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75470" w:rsidRPr="00290457" w14:paraId="154AAD23" w14:textId="77777777" w:rsidTr="00E75470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E6EE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FBD2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8C72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75470" w:rsidRPr="00290457" w14:paraId="10AFEF9B" w14:textId="77777777" w:rsidTr="00E75470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C246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EEDF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82CF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75470" w:rsidRPr="00290457" w14:paraId="5EFA8ACE" w14:textId="77777777" w:rsidTr="00E75470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CDD2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DA31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48AB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75470" w:rsidRPr="00290457" w14:paraId="4BB88D97" w14:textId="77777777" w:rsidTr="00E75470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F400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4CE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C6C1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75470" w:rsidRPr="00290457" w14:paraId="5957BEFA" w14:textId="77777777" w:rsidTr="00E75470">
        <w:trPr>
          <w:trHeight w:val="36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AB88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336F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F78D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75470" w:rsidRPr="00290457" w14:paraId="39F47EAC" w14:textId="77777777" w:rsidTr="00E75470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6619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886D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920A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75470" w:rsidRPr="00290457" w14:paraId="352EF694" w14:textId="77777777" w:rsidTr="00E75470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5BD5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E1EE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4280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75470" w:rsidRPr="00290457" w14:paraId="036223CC" w14:textId="77777777" w:rsidTr="00E75470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4994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AD5A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F78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75470" w:rsidRPr="00290457" w14:paraId="72DAB6E1" w14:textId="77777777" w:rsidTr="00E75470">
        <w:trPr>
          <w:trHeight w:val="3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FB3C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1A7F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2A9D" w14:textId="77777777" w:rsidR="00E75470" w:rsidRPr="00290457" w:rsidRDefault="00E75470" w:rsidP="00E75470">
            <w:pPr>
              <w:spacing w:after="0" w:line="240" w:lineRule="auto"/>
              <w:ind w:right="75"/>
              <w:textAlignment w:val="top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BA6BA84" w14:textId="77777777" w:rsidR="00290457" w:rsidRPr="00290457" w:rsidRDefault="00290457" w:rsidP="002904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4E3FA1" w14:textId="77777777" w:rsidR="00290457" w:rsidRPr="00290457" w:rsidRDefault="00290457" w:rsidP="002904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EBEFFD" w14:textId="77777777" w:rsidR="00290457" w:rsidRPr="00290457" w:rsidRDefault="00290457" w:rsidP="002904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6270FD" w14:textId="77777777" w:rsidR="00290457" w:rsidRPr="00290457" w:rsidRDefault="00290457" w:rsidP="00E75470">
      <w:pPr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 xml:space="preserve"> </w:t>
      </w:r>
    </w:p>
    <w:p w14:paraId="5B95569A" w14:textId="77777777" w:rsidR="00290457" w:rsidRPr="00290457" w:rsidRDefault="00290457" w:rsidP="00290457">
      <w:pPr>
        <w:spacing w:after="0" w:line="240" w:lineRule="auto"/>
        <w:ind w:left="2832" w:firstLine="708"/>
        <w:jc w:val="center"/>
        <w:rPr>
          <w:rFonts w:ascii="Arial" w:hAnsi="Arial" w:cs="Arial"/>
          <w:sz w:val="24"/>
          <w:szCs w:val="24"/>
        </w:rPr>
      </w:pPr>
    </w:p>
    <w:p w14:paraId="0B2830BC" w14:textId="77777777" w:rsidR="00290457" w:rsidRPr="00290457" w:rsidRDefault="00290457" w:rsidP="00290457">
      <w:pPr>
        <w:spacing w:after="0" w:line="240" w:lineRule="auto"/>
        <w:ind w:left="2832" w:firstLine="708"/>
        <w:jc w:val="center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 xml:space="preserve"> ..........................................................................</w:t>
      </w:r>
    </w:p>
    <w:p w14:paraId="1FE2558B" w14:textId="77777777" w:rsidR="00290457" w:rsidRPr="00290457" w:rsidRDefault="00290457" w:rsidP="00290457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 xml:space="preserve">(pieczątka i podpis osoby reprezentującej </w:t>
      </w:r>
    </w:p>
    <w:p w14:paraId="48F886A5" w14:textId="77777777" w:rsidR="00290457" w:rsidRPr="00290457" w:rsidRDefault="00290457" w:rsidP="00290457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 xml:space="preserve">           instytucję szkoleniową)</w:t>
      </w:r>
    </w:p>
    <w:p w14:paraId="015236EC" w14:textId="77777777" w:rsidR="00290457" w:rsidRPr="00290457" w:rsidRDefault="00290457" w:rsidP="00290457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14:paraId="4A119A14" w14:textId="77777777" w:rsidR="00290457" w:rsidRPr="00290457" w:rsidRDefault="00290457" w:rsidP="002904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50E0C3" w14:textId="77777777" w:rsidR="00290457" w:rsidRPr="00290457" w:rsidRDefault="00290457" w:rsidP="002904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CB6291" w14:textId="77777777" w:rsidR="00290457" w:rsidRPr="00290457" w:rsidRDefault="00290457" w:rsidP="002904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914AB0" w14:textId="77777777" w:rsidR="00290457" w:rsidRPr="00290457" w:rsidRDefault="00290457" w:rsidP="002904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EB1EFF" w14:textId="77777777" w:rsidR="00E75470" w:rsidRDefault="00E75470" w:rsidP="002904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110D67" w14:textId="77777777" w:rsidR="00E75470" w:rsidRDefault="00E75470" w:rsidP="002904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3C106B" w14:textId="77777777" w:rsidR="00E75470" w:rsidRDefault="00E75470" w:rsidP="002904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4EB735" w14:textId="77777777" w:rsidR="00E75470" w:rsidRDefault="00E75470" w:rsidP="002904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D73A08" w14:textId="77777777" w:rsidR="00290457" w:rsidRPr="00290457" w:rsidRDefault="00290457" w:rsidP="002904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0457">
        <w:rPr>
          <w:rFonts w:ascii="Arial" w:hAnsi="Arial" w:cs="Arial"/>
          <w:sz w:val="24"/>
          <w:szCs w:val="24"/>
        </w:rPr>
        <w:t>1)Wpisać numer z ewidencji zaświadczeń prowadzonej przez instytucję szkoleniową.</w:t>
      </w:r>
    </w:p>
    <w:bookmarkEnd w:id="7"/>
    <w:p w14:paraId="2ADA0D37" w14:textId="77777777" w:rsidR="00A50CDA" w:rsidRPr="000B2042" w:rsidRDefault="00A50CDA" w:rsidP="00E7547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A50CDA" w:rsidRPr="000B2042" w:rsidSect="00055AA3"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E94C1" w14:textId="77777777" w:rsidR="005763DD" w:rsidRDefault="005763DD">
      <w:r>
        <w:separator/>
      </w:r>
    </w:p>
  </w:endnote>
  <w:endnote w:type="continuationSeparator" w:id="0">
    <w:p w14:paraId="77A915B9" w14:textId="77777777" w:rsidR="005763DD" w:rsidRDefault="0057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BE4A" w14:textId="52ADA895" w:rsidR="007B2500" w:rsidRPr="00B01F08" w:rsidRDefault="005E797E" w:rsidP="003526F5">
    <w:pPr>
      <w:pStyle w:val="Stopka"/>
      <w:ind w:left="-1134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E70F5A5" wp14:editId="37F1CF62">
          <wp:simplePos x="0" y="0"/>
          <wp:positionH relativeFrom="column">
            <wp:posOffset>4281170</wp:posOffset>
          </wp:positionH>
          <wp:positionV relativeFrom="paragraph">
            <wp:posOffset>-222885</wp:posOffset>
          </wp:positionV>
          <wp:extent cx="1730375" cy="342900"/>
          <wp:effectExtent l="0" t="0" r="0" b="0"/>
          <wp:wrapNone/>
          <wp:docPr id="130121544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1E8C74A3" wp14:editId="347FBEA4">
              <wp:simplePos x="0" y="0"/>
              <wp:positionH relativeFrom="page">
                <wp:align>left</wp:align>
              </wp:positionH>
              <wp:positionV relativeFrom="paragraph">
                <wp:posOffset>-233680</wp:posOffset>
              </wp:positionV>
              <wp:extent cx="3514725" cy="432435"/>
              <wp:effectExtent l="0" t="0" r="0" b="0"/>
              <wp:wrapNone/>
              <wp:docPr id="1898731504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47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1DFC85" w14:textId="77777777" w:rsidR="00C268A0" w:rsidRPr="0061767F" w:rsidRDefault="00C268A0" w:rsidP="00B2771A">
                          <w:pPr>
                            <w:ind w:right="170"/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8C74A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0;margin-top:-18.4pt;width:276.75pt;height:34.05pt;z-index:251656704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" stroked="f">
              <v:textbox style="mso-fit-shape-to-text:t">
                <w:txbxContent>
                  <w:p w14:paraId="3D1DFC85" w14:textId="77777777" w:rsidR="00C268A0" w:rsidRPr="0061767F" w:rsidRDefault="00C268A0" w:rsidP="00B2771A">
                    <w:pPr>
                      <w:ind w:right="170"/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0D6365D0" wp14:editId="5BD95BD6">
          <wp:simplePos x="0" y="0"/>
          <wp:positionH relativeFrom="column">
            <wp:posOffset>4347210</wp:posOffset>
          </wp:positionH>
          <wp:positionV relativeFrom="paragraph">
            <wp:posOffset>10029190</wp:posOffset>
          </wp:positionV>
          <wp:extent cx="2901950" cy="494030"/>
          <wp:effectExtent l="0" t="0" r="0" b="0"/>
          <wp:wrapNone/>
          <wp:docPr id="11260362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94592D0" wp14:editId="0BB39AA0">
              <wp:simplePos x="0" y="0"/>
              <wp:positionH relativeFrom="column">
                <wp:posOffset>-666750</wp:posOffset>
              </wp:positionH>
              <wp:positionV relativeFrom="paragraph">
                <wp:posOffset>-408306</wp:posOffset>
              </wp:positionV>
              <wp:extent cx="7174865" cy="0"/>
              <wp:effectExtent l="0" t="0" r="0" b="0"/>
              <wp:wrapNone/>
              <wp:docPr id="237230032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86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E91E29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" strokecolor="windowText" strokeweight=".2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E96C" w14:textId="77777777" w:rsidR="005763DD" w:rsidRDefault="005763DD">
      <w:r>
        <w:separator/>
      </w:r>
    </w:p>
  </w:footnote>
  <w:footnote w:type="continuationSeparator" w:id="0">
    <w:p w14:paraId="6F216549" w14:textId="77777777" w:rsidR="005763DD" w:rsidRDefault="00576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2904" w14:textId="77777777" w:rsidR="00F5032F" w:rsidRDefault="00F5032F" w:rsidP="009A4ACC">
    <w:pPr>
      <w:pStyle w:val="Nagwek"/>
      <w:ind w:left="-1134"/>
    </w:pPr>
  </w:p>
  <w:p w14:paraId="5E4864F4" w14:textId="77777777"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2648" w14:textId="52892369" w:rsidR="00224EBC" w:rsidRDefault="005E797E" w:rsidP="00224EBC">
    <w:pPr>
      <w:pStyle w:val="Nagwek"/>
      <w:ind w:left="-1276"/>
      <w:rPr>
        <w:noProof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1EF7B891" wp14:editId="091DAD2C">
              <wp:simplePos x="0" y="0"/>
              <wp:positionH relativeFrom="column">
                <wp:posOffset>-748030</wp:posOffset>
              </wp:positionH>
              <wp:positionV relativeFrom="paragraph">
                <wp:posOffset>751204</wp:posOffset>
              </wp:positionV>
              <wp:extent cx="7258050" cy="0"/>
              <wp:effectExtent l="0" t="0" r="0" b="0"/>
              <wp:wrapNone/>
              <wp:docPr id="747902891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686069" id="Łącznik prosty 5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8.9pt,59.15pt" to="512.6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" strokecolor="windowText" strokeweight=".25pt">
              <v:stroke joinstyle="miter"/>
              <o:lock v:ext="edit" shapetype="f"/>
            </v:line>
          </w:pict>
        </mc:Fallback>
      </mc:AlternateContent>
    </w:r>
    <w:bookmarkStart w:id="5" w:name="_Hlk204159846"/>
    <w:r w:rsidRPr="009F27BD">
      <w:rPr>
        <w:noProof/>
      </w:rPr>
      <w:drawing>
        <wp:inline distT="0" distB="0" distL="0" distR="0" wp14:anchorId="2070476D" wp14:editId="2E6D55D5">
          <wp:extent cx="7324725" cy="685800"/>
          <wp:effectExtent l="0" t="0" r="0" b="0"/>
          <wp:docPr id="67079561" name="Obraz 1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444F"/>
    <w:multiLevelType w:val="hybridMultilevel"/>
    <w:tmpl w:val="70D86DC4"/>
    <w:lvl w:ilvl="0" w:tplc="05F24D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77CA5"/>
    <w:multiLevelType w:val="hybridMultilevel"/>
    <w:tmpl w:val="9CA85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32206"/>
    <w:multiLevelType w:val="hybridMultilevel"/>
    <w:tmpl w:val="F06E3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D67ED"/>
    <w:multiLevelType w:val="hybridMultilevel"/>
    <w:tmpl w:val="58204E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046FB"/>
    <w:multiLevelType w:val="hybridMultilevel"/>
    <w:tmpl w:val="90C69F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4A6EF0"/>
    <w:multiLevelType w:val="hybridMultilevel"/>
    <w:tmpl w:val="8584A2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F7535"/>
    <w:multiLevelType w:val="hybridMultilevel"/>
    <w:tmpl w:val="7D14D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1766D"/>
    <w:multiLevelType w:val="hybridMultilevel"/>
    <w:tmpl w:val="F6D62974"/>
    <w:lvl w:ilvl="0" w:tplc="F5AE99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B5FD1"/>
    <w:multiLevelType w:val="hybridMultilevel"/>
    <w:tmpl w:val="7DDCD704"/>
    <w:lvl w:ilvl="0" w:tplc="1366ADA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5083D15"/>
    <w:multiLevelType w:val="hybridMultilevel"/>
    <w:tmpl w:val="6DC6E1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06F8B"/>
    <w:multiLevelType w:val="hybridMultilevel"/>
    <w:tmpl w:val="76506C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42F6D99"/>
    <w:multiLevelType w:val="hybridMultilevel"/>
    <w:tmpl w:val="1706B5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87CD1"/>
    <w:multiLevelType w:val="hybridMultilevel"/>
    <w:tmpl w:val="7FA0B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A2C32"/>
    <w:multiLevelType w:val="hybridMultilevel"/>
    <w:tmpl w:val="D4DCA5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6" w15:restartNumberingAfterBreak="0">
    <w:nsid w:val="76601E1F"/>
    <w:multiLevelType w:val="hybridMultilevel"/>
    <w:tmpl w:val="816A6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35C0A"/>
    <w:multiLevelType w:val="multilevel"/>
    <w:tmpl w:val="428E9EAC"/>
    <w:numStyleLink w:val="Lista1"/>
  </w:abstractNum>
  <w:abstractNum w:abstractNumId="18" w15:restartNumberingAfterBreak="0">
    <w:nsid w:val="7FED7374"/>
    <w:multiLevelType w:val="hybridMultilevel"/>
    <w:tmpl w:val="CFCA0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133776">
    <w:abstractNumId w:val="12"/>
  </w:num>
  <w:num w:numId="2" w16cid:durableId="1500851379">
    <w:abstractNumId w:val="17"/>
  </w:num>
  <w:num w:numId="3" w16cid:durableId="2022580724">
    <w:abstractNumId w:val="2"/>
  </w:num>
  <w:num w:numId="4" w16cid:durableId="1200898578">
    <w:abstractNumId w:val="9"/>
  </w:num>
  <w:num w:numId="5" w16cid:durableId="1900440707">
    <w:abstractNumId w:val="15"/>
  </w:num>
  <w:num w:numId="6" w16cid:durableId="565799380">
    <w:abstractNumId w:val="10"/>
  </w:num>
  <w:num w:numId="7" w16cid:durableId="1188565852">
    <w:abstractNumId w:val="13"/>
  </w:num>
  <w:num w:numId="8" w16cid:durableId="1414429272">
    <w:abstractNumId w:val="5"/>
  </w:num>
  <w:num w:numId="9" w16cid:durableId="1503399608">
    <w:abstractNumId w:val="11"/>
  </w:num>
  <w:num w:numId="10" w16cid:durableId="1805584746">
    <w:abstractNumId w:val="7"/>
  </w:num>
  <w:num w:numId="11" w16cid:durableId="1235043871">
    <w:abstractNumId w:val="0"/>
  </w:num>
  <w:num w:numId="12" w16cid:durableId="1625769520">
    <w:abstractNumId w:val="4"/>
  </w:num>
  <w:num w:numId="13" w16cid:durableId="1761870012">
    <w:abstractNumId w:val="1"/>
  </w:num>
  <w:num w:numId="14" w16cid:durableId="1369185460">
    <w:abstractNumId w:val="18"/>
  </w:num>
  <w:num w:numId="15" w16cid:durableId="14572885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6932677">
    <w:abstractNumId w:val="3"/>
  </w:num>
  <w:num w:numId="17" w16cid:durableId="2013214489">
    <w:abstractNumId w:val="8"/>
  </w:num>
  <w:num w:numId="18" w16cid:durableId="1929777310">
    <w:abstractNumId w:val="16"/>
  </w:num>
  <w:num w:numId="19" w16cid:durableId="596789475">
    <w:abstractNumId w:val="14"/>
  </w:num>
  <w:num w:numId="20" w16cid:durableId="1996759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3CB9BD6-29FB-4972-87C4-CE62F2F9D3BE}"/>
  </w:docVars>
  <w:rsids>
    <w:rsidRoot w:val="001A02A1"/>
    <w:rsid w:val="00007D89"/>
    <w:rsid w:val="000174EA"/>
    <w:rsid w:val="000364DF"/>
    <w:rsid w:val="00041B93"/>
    <w:rsid w:val="00055AA3"/>
    <w:rsid w:val="00061F20"/>
    <w:rsid w:val="00080D83"/>
    <w:rsid w:val="00096C56"/>
    <w:rsid w:val="000A3836"/>
    <w:rsid w:val="000B2010"/>
    <w:rsid w:val="000B2042"/>
    <w:rsid w:val="000C63EB"/>
    <w:rsid w:val="000D283E"/>
    <w:rsid w:val="000E03EE"/>
    <w:rsid w:val="000E6C17"/>
    <w:rsid w:val="00100C03"/>
    <w:rsid w:val="0010139B"/>
    <w:rsid w:val="00120BC8"/>
    <w:rsid w:val="00124D4A"/>
    <w:rsid w:val="001304E7"/>
    <w:rsid w:val="00130B23"/>
    <w:rsid w:val="00152032"/>
    <w:rsid w:val="001520FF"/>
    <w:rsid w:val="0015578E"/>
    <w:rsid w:val="00160495"/>
    <w:rsid w:val="00170130"/>
    <w:rsid w:val="00170D44"/>
    <w:rsid w:val="00171DCC"/>
    <w:rsid w:val="00192E21"/>
    <w:rsid w:val="001A02A1"/>
    <w:rsid w:val="001A3D33"/>
    <w:rsid w:val="001B210F"/>
    <w:rsid w:val="001D059A"/>
    <w:rsid w:val="001D6EAD"/>
    <w:rsid w:val="001E5752"/>
    <w:rsid w:val="002040B1"/>
    <w:rsid w:val="0020427E"/>
    <w:rsid w:val="0022041C"/>
    <w:rsid w:val="00224EBC"/>
    <w:rsid w:val="00226A11"/>
    <w:rsid w:val="00227049"/>
    <w:rsid w:val="0023738D"/>
    <w:rsid w:val="00241C1F"/>
    <w:rsid w:val="002425AE"/>
    <w:rsid w:val="002529E4"/>
    <w:rsid w:val="00271413"/>
    <w:rsid w:val="00290457"/>
    <w:rsid w:val="0029553D"/>
    <w:rsid w:val="002B5BF9"/>
    <w:rsid w:val="002C1E33"/>
    <w:rsid w:val="002C6347"/>
    <w:rsid w:val="002E6283"/>
    <w:rsid w:val="002F1C19"/>
    <w:rsid w:val="00300FE0"/>
    <w:rsid w:val="0030228A"/>
    <w:rsid w:val="00305ECC"/>
    <w:rsid w:val="003139BE"/>
    <w:rsid w:val="00315901"/>
    <w:rsid w:val="00320AAC"/>
    <w:rsid w:val="00321F28"/>
    <w:rsid w:val="00325198"/>
    <w:rsid w:val="003526F5"/>
    <w:rsid w:val="0035482A"/>
    <w:rsid w:val="003619F2"/>
    <w:rsid w:val="00365820"/>
    <w:rsid w:val="00371928"/>
    <w:rsid w:val="003867B1"/>
    <w:rsid w:val="00387F6A"/>
    <w:rsid w:val="00393A12"/>
    <w:rsid w:val="00396443"/>
    <w:rsid w:val="0039693E"/>
    <w:rsid w:val="003C554F"/>
    <w:rsid w:val="003D0CFA"/>
    <w:rsid w:val="003D66F1"/>
    <w:rsid w:val="003E0D6C"/>
    <w:rsid w:val="0040149C"/>
    <w:rsid w:val="00414478"/>
    <w:rsid w:val="004430F4"/>
    <w:rsid w:val="004466A2"/>
    <w:rsid w:val="0045691F"/>
    <w:rsid w:val="00463AB8"/>
    <w:rsid w:val="00464281"/>
    <w:rsid w:val="00484A78"/>
    <w:rsid w:val="00492BD3"/>
    <w:rsid w:val="004B38AD"/>
    <w:rsid w:val="004B70BD"/>
    <w:rsid w:val="004C303B"/>
    <w:rsid w:val="004E1078"/>
    <w:rsid w:val="0052111D"/>
    <w:rsid w:val="00526728"/>
    <w:rsid w:val="005760A9"/>
    <w:rsid w:val="005763DD"/>
    <w:rsid w:val="005846C5"/>
    <w:rsid w:val="00594464"/>
    <w:rsid w:val="005A006B"/>
    <w:rsid w:val="005A4077"/>
    <w:rsid w:val="005D074A"/>
    <w:rsid w:val="005E61EE"/>
    <w:rsid w:val="005E797E"/>
    <w:rsid w:val="0061767F"/>
    <w:rsid w:val="00622781"/>
    <w:rsid w:val="00640BFF"/>
    <w:rsid w:val="006434B3"/>
    <w:rsid w:val="0066032A"/>
    <w:rsid w:val="00661384"/>
    <w:rsid w:val="00665A91"/>
    <w:rsid w:val="0069621B"/>
    <w:rsid w:val="006B4267"/>
    <w:rsid w:val="006D03D0"/>
    <w:rsid w:val="006D5231"/>
    <w:rsid w:val="006E6230"/>
    <w:rsid w:val="006F0C63"/>
    <w:rsid w:val="006F209E"/>
    <w:rsid w:val="006F4BE9"/>
    <w:rsid w:val="00721007"/>
    <w:rsid w:val="00727F94"/>
    <w:rsid w:val="007337EB"/>
    <w:rsid w:val="00737352"/>
    <w:rsid w:val="00745D18"/>
    <w:rsid w:val="00764A78"/>
    <w:rsid w:val="00772E99"/>
    <w:rsid w:val="00776530"/>
    <w:rsid w:val="00791E8E"/>
    <w:rsid w:val="007A0109"/>
    <w:rsid w:val="007A5BA0"/>
    <w:rsid w:val="007B2500"/>
    <w:rsid w:val="007B5688"/>
    <w:rsid w:val="007C339B"/>
    <w:rsid w:val="007D04EA"/>
    <w:rsid w:val="007D61D6"/>
    <w:rsid w:val="007E1B19"/>
    <w:rsid w:val="007E670E"/>
    <w:rsid w:val="007F3623"/>
    <w:rsid w:val="007F564F"/>
    <w:rsid w:val="00827311"/>
    <w:rsid w:val="00834BB4"/>
    <w:rsid w:val="00835187"/>
    <w:rsid w:val="00843AF5"/>
    <w:rsid w:val="0086233D"/>
    <w:rsid w:val="00873501"/>
    <w:rsid w:val="00876326"/>
    <w:rsid w:val="008939FE"/>
    <w:rsid w:val="008945D9"/>
    <w:rsid w:val="008C08D7"/>
    <w:rsid w:val="008C52E2"/>
    <w:rsid w:val="008F5242"/>
    <w:rsid w:val="008F613A"/>
    <w:rsid w:val="00920FA8"/>
    <w:rsid w:val="009706FB"/>
    <w:rsid w:val="009726FB"/>
    <w:rsid w:val="00984FDC"/>
    <w:rsid w:val="00995D10"/>
    <w:rsid w:val="009A4ACC"/>
    <w:rsid w:val="009D40DA"/>
    <w:rsid w:val="009D4B3F"/>
    <w:rsid w:val="009D71C1"/>
    <w:rsid w:val="009D76CE"/>
    <w:rsid w:val="009F2CF0"/>
    <w:rsid w:val="00A0160D"/>
    <w:rsid w:val="00A04690"/>
    <w:rsid w:val="00A118B9"/>
    <w:rsid w:val="00A11AA3"/>
    <w:rsid w:val="00A22829"/>
    <w:rsid w:val="00A354E1"/>
    <w:rsid w:val="00A40DD3"/>
    <w:rsid w:val="00A50CDA"/>
    <w:rsid w:val="00A5446B"/>
    <w:rsid w:val="00A830EB"/>
    <w:rsid w:val="00A8311B"/>
    <w:rsid w:val="00A84A65"/>
    <w:rsid w:val="00AA72E9"/>
    <w:rsid w:val="00AD1EFE"/>
    <w:rsid w:val="00AD51FC"/>
    <w:rsid w:val="00AD7E56"/>
    <w:rsid w:val="00AF1310"/>
    <w:rsid w:val="00B01F08"/>
    <w:rsid w:val="00B16E8F"/>
    <w:rsid w:val="00B2442F"/>
    <w:rsid w:val="00B2771A"/>
    <w:rsid w:val="00B30401"/>
    <w:rsid w:val="00B41578"/>
    <w:rsid w:val="00B62A87"/>
    <w:rsid w:val="00B6637D"/>
    <w:rsid w:val="00B81AAD"/>
    <w:rsid w:val="00B92B46"/>
    <w:rsid w:val="00BB30DF"/>
    <w:rsid w:val="00BB76D0"/>
    <w:rsid w:val="00BC2F86"/>
    <w:rsid w:val="00BC363C"/>
    <w:rsid w:val="00BC6C9E"/>
    <w:rsid w:val="00BD4C53"/>
    <w:rsid w:val="00C057C7"/>
    <w:rsid w:val="00C07C8B"/>
    <w:rsid w:val="00C120EF"/>
    <w:rsid w:val="00C268A0"/>
    <w:rsid w:val="00C36C40"/>
    <w:rsid w:val="00C377A0"/>
    <w:rsid w:val="00C57BB1"/>
    <w:rsid w:val="00C62C24"/>
    <w:rsid w:val="00C635B6"/>
    <w:rsid w:val="00CA5CBD"/>
    <w:rsid w:val="00CB16D8"/>
    <w:rsid w:val="00CB3A01"/>
    <w:rsid w:val="00CB5C11"/>
    <w:rsid w:val="00CE005B"/>
    <w:rsid w:val="00CE5B72"/>
    <w:rsid w:val="00CF7C91"/>
    <w:rsid w:val="00D0361A"/>
    <w:rsid w:val="00D1150B"/>
    <w:rsid w:val="00D30ADD"/>
    <w:rsid w:val="00D35867"/>
    <w:rsid w:val="00D43A0D"/>
    <w:rsid w:val="00D46867"/>
    <w:rsid w:val="00D526F3"/>
    <w:rsid w:val="00D57724"/>
    <w:rsid w:val="00D90C95"/>
    <w:rsid w:val="00DA2034"/>
    <w:rsid w:val="00DC22E7"/>
    <w:rsid w:val="00DC733E"/>
    <w:rsid w:val="00DE5229"/>
    <w:rsid w:val="00DF3FC8"/>
    <w:rsid w:val="00DF57BE"/>
    <w:rsid w:val="00E00E04"/>
    <w:rsid w:val="00E06500"/>
    <w:rsid w:val="00E33C2F"/>
    <w:rsid w:val="00E40012"/>
    <w:rsid w:val="00E539C6"/>
    <w:rsid w:val="00E57060"/>
    <w:rsid w:val="00E65F3F"/>
    <w:rsid w:val="00E75470"/>
    <w:rsid w:val="00E81ADD"/>
    <w:rsid w:val="00E87616"/>
    <w:rsid w:val="00E93F2C"/>
    <w:rsid w:val="00E964D7"/>
    <w:rsid w:val="00EA1FFC"/>
    <w:rsid w:val="00EA5C16"/>
    <w:rsid w:val="00EB7C24"/>
    <w:rsid w:val="00EC028D"/>
    <w:rsid w:val="00ED1635"/>
    <w:rsid w:val="00EF000D"/>
    <w:rsid w:val="00F013AA"/>
    <w:rsid w:val="00F36021"/>
    <w:rsid w:val="00F37737"/>
    <w:rsid w:val="00F5032F"/>
    <w:rsid w:val="00F545A3"/>
    <w:rsid w:val="00F72CC8"/>
    <w:rsid w:val="00F83EE2"/>
    <w:rsid w:val="00FA68FA"/>
    <w:rsid w:val="00FB1502"/>
    <w:rsid w:val="00FB5706"/>
    <w:rsid w:val="00FB7887"/>
    <w:rsid w:val="00FD4361"/>
    <w:rsid w:val="00FF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1D51CD"/>
  <w15:chartTrackingRefBased/>
  <w15:docId w15:val="{54A3A79C-E566-464B-B1A4-5F82882D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3773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/>
    </w:pPr>
    <w:rPr>
      <w:rFonts w:ascii="Arial" w:hAnsi="Arial"/>
      <w:sz w:val="24"/>
      <w:szCs w:val="24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/>
    </w:pPr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spacing w:after="0"/>
      <w:ind w:left="720"/>
      <w:contextualSpacing/>
    </w:pPr>
    <w:rPr>
      <w:rFonts w:ascii="Arial" w:hAnsi="Arial"/>
      <w:sz w:val="24"/>
      <w:szCs w:val="24"/>
    </w:r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72E99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772E99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unhideWhenUsed/>
    <w:rsid w:val="00772E99"/>
    <w:rPr>
      <w:vertAlign w:val="superscript"/>
    </w:rPr>
  </w:style>
  <w:style w:type="table" w:styleId="Tabela-Siatka">
    <w:name w:val="Table Grid"/>
    <w:basedOn w:val="Standardowy"/>
    <w:rsid w:val="00396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2E628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E6283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link w:val="Tekstkomentarza"/>
    <w:rsid w:val="002E6283"/>
    <w:rPr>
      <w:rFonts w:ascii="Arial" w:hAnsi="Arial"/>
    </w:rPr>
  </w:style>
  <w:style w:type="paragraph" w:styleId="Poprawka">
    <w:name w:val="Revision"/>
    <w:hidden/>
    <w:uiPriority w:val="99"/>
    <w:semiHidden/>
    <w:rsid w:val="00AF1310"/>
    <w:rPr>
      <w:rFonts w:ascii="Calibri" w:hAnsi="Calibri"/>
      <w:sz w:val="22"/>
      <w:szCs w:val="22"/>
    </w:rPr>
  </w:style>
  <w:style w:type="paragraph" w:customStyle="1" w:styleId="ft03p14">
    <w:name w:val="ft03p14"/>
    <w:basedOn w:val="Normalny"/>
    <w:rsid w:val="002B5B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6CB3CB1-A0FA-4290-914D-8BFBAA5FFF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CB9BD6-29FB-4972-87C4-CE62F2F9D3B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60</TotalTime>
  <Pages>9</Pages>
  <Words>1279</Words>
  <Characters>11087</Characters>
  <Application>Microsoft Office Word</Application>
  <DocSecurity>0</DocSecurity>
  <Lines>92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dc:description/>
  <cp:lastModifiedBy>Justyna Maj</cp:lastModifiedBy>
  <cp:revision>6</cp:revision>
  <cp:lastPrinted>2026-02-25T10:34:00Z</cp:lastPrinted>
  <dcterms:created xsi:type="dcterms:W3CDTF">2026-02-24T14:27:00Z</dcterms:created>
  <dcterms:modified xsi:type="dcterms:W3CDTF">2026-02-25T10:44:00Z</dcterms:modified>
</cp:coreProperties>
</file>